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B80C" w14:textId="77777777" w:rsidR="00093C6E" w:rsidRPr="00DF2FA0" w:rsidRDefault="00093C6E" w:rsidP="009A35FA">
      <w:pPr>
        <w:pStyle w:val="Ttulo1"/>
        <w:numPr>
          <w:ilvl w:val="0"/>
          <w:numId w:val="0"/>
        </w:numPr>
        <w:ind w:left="142"/>
        <w:rPr>
          <w:rFonts w:asciiTheme="majorHAnsi" w:hAnsiTheme="majorHAnsi" w:cstheme="majorHAnsi"/>
          <w:sz w:val="20"/>
          <w:szCs w:val="20"/>
        </w:rPr>
      </w:pPr>
      <w:r w:rsidRPr="00DF2FA0">
        <w:rPr>
          <w:rFonts w:asciiTheme="majorHAnsi" w:hAnsiTheme="majorHAnsi" w:cstheme="majorHAnsi"/>
          <w:b w:val="0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98CCE8" wp14:editId="5CF99182">
                <wp:simplePos x="0" y="0"/>
                <wp:positionH relativeFrom="column">
                  <wp:posOffset>-854710</wp:posOffset>
                </wp:positionH>
                <wp:positionV relativeFrom="paragraph">
                  <wp:posOffset>200025</wp:posOffset>
                </wp:positionV>
                <wp:extent cx="7563485" cy="435600"/>
                <wp:effectExtent l="0" t="0" r="0" b="3175"/>
                <wp:wrapNone/>
                <wp:docPr id="10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43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CDA4" id="Rectangle 32" o:spid="_x0000_s1026" style="position:absolute;margin-left:-67.3pt;margin-top:15.75pt;width:595.55pt;height:3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" fillcolor="#f2f2f2 [3052]" stroked="f" strokeweight="2pt"/>
            </w:pict>
          </mc:Fallback>
        </mc:AlternateContent>
      </w:r>
    </w:p>
    <w:p w14:paraId="54754B52" w14:textId="49DDFA64" w:rsidR="00093C6E" w:rsidRDefault="004D0325" w:rsidP="00E31375">
      <w:pPr>
        <w:jc w:val="center"/>
        <w:rPr>
          <w:rFonts w:cs="Arial"/>
          <w:lang w:val="es-MX"/>
        </w:rPr>
      </w:pPr>
      <w:r>
        <w:rPr>
          <w:b/>
          <w:sz w:val="32"/>
          <w:szCs w:val="32"/>
        </w:rPr>
        <w:t>Evaluación</w:t>
      </w:r>
      <w:r w:rsidR="0040149A">
        <w:rPr>
          <w:b/>
          <w:sz w:val="32"/>
          <w:szCs w:val="32"/>
        </w:rPr>
        <w:t xml:space="preserve"> de Residencia Profesional</w:t>
      </w:r>
    </w:p>
    <w:p w14:paraId="34E8B618" w14:textId="7DC401E4" w:rsidR="004D0325" w:rsidRP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  <w:r w:rsidRPr="004D0325">
        <w:rPr>
          <w:rFonts w:ascii="Century Gothic" w:hAnsi="Century Gothic"/>
        </w:rPr>
        <w:t xml:space="preserve">Nombre del Residente:  </w:t>
      </w:r>
      <w:r w:rsidRPr="004D0325">
        <w:rPr>
          <w:rFonts w:ascii="Century Gothic" w:hAnsi="Century Gothic"/>
        </w:rPr>
        <w:t>____________________________________________________________________</w:t>
      </w:r>
    </w:p>
    <w:p w14:paraId="02D7BE3D" w14:textId="4921E12C" w:rsidR="004D0325" w:rsidRP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  <w:r w:rsidRPr="004D0325">
        <w:rPr>
          <w:rFonts w:ascii="Century Gothic" w:hAnsi="Century Gothic"/>
        </w:rPr>
        <w:t xml:space="preserve">Número de Control:  </w:t>
      </w:r>
      <w:r w:rsidRPr="004D0325">
        <w:rPr>
          <w:rFonts w:ascii="Century Gothic" w:hAnsi="Century Gothic"/>
        </w:rPr>
        <w:t>_______________________</w:t>
      </w:r>
    </w:p>
    <w:p w14:paraId="75635F7B" w14:textId="3C6FD933" w:rsidR="004D0325" w:rsidRP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  <w:r w:rsidRPr="004D0325">
        <w:rPr>
          <w:rFonts w:ascii="Century Gothic" w:hAnsi="Century Gothic"/>
        </w:rPr>
        <w:t xml:space="preserve">Nombre del proyecto:  </w:t>
      </w:r>
      <w:r w:rsidRPr="004D0325">
        <w:rPr>
          <w:rFonts w:ascii="Century Gothic" w:hAnsi="Century Gothic"/>
        </w:rPr>
        <w:t>_____________________________________________________________________</w:t>
      </w:r>
      <w:bookmarkStart w:id="0" w:name="_GoBack"/>
      <w:bookmarkEnd w:id="0"/>
    </w:p>
    <w:p w14:paraId="06D1BD57" w14:textId="51E6375A" w:rsidR="004D0325" w:rsidRP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  <w:r w:rsidRPr="004D0325">
        <w:rPr>
          <w:rFonts w:ascii="Century Gothic" w:hAnsi="Century Gothic"/>
        </w:rPr>
        <w:t>Programa de Estudios</w:t>
      </w:r>
      <w:r w:rsidRPr="004D0325">
        <w:rPr>
          <w:rFonts w:ascii="Century Gothic" w:hAnsi="Century Gothic"/>
        </w:rPr>
        <w:t>:</w:t>
      </w:r>
      <w:r w:rsidRPr="004D0325">
        <w:rPr>
          <w:rFonts w:ascii="Century Gothic" w:hAnsi="Century Gothic"/>
        </w:rPr>
        <w:t xml:space="preserve"> _____________________________________________________________________</w:t>
      </w:r>
      <w:r w:rsidRPr="004D0325">
        <w:rPr>
          <w:rFonts w:ascii="Century Gothic" w:hAnsi="Century Gothic"/>
        </w:rPr>
        <w:t xml:space="preserve">   </w:t>
      </w:r>
    </w:p>
    <w:p w14:paraId="7AED7C57" w14:textId="63ECD01C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  <w:r w:rsidRPr="004D0325">
        <w:rPr>
          <w:rFonts w:ascii="Century Gothic" w:hAnsi="Century Gothic"/>
        </w:rPr>
        <w:t xml:space="preserve">Periodo de realización de la Residencia Profesional:  </w:t>
      </w:r>
      <w:r w:rsidRPr="004D0325">
        <w:rPr>
          <w:rFonts w:ascii="Century Gothic" w:hAnsi="Century Gothic"/>
        </w:rPr>
        <w:t>________________________________________</w:t>
      </w:r>
    </w:p>
    <w:p w14:paraId="0EF8C107" w14:textId="513FD47D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tbl>
      <w:tblPr>
        <w:tblStyle w:val="TableNormal"/>
        <w:tblpPr w:leftFromText="141" w:rightFromText="141" w:vertAnchor="page" w:horzAnchor="margin" w:tblpXSpec="center" w:tblpY="4111"/>
        <w:tblW w:w="0" w:type="auto"/>
        <w:tblLayout w:type="fixed"/>
        <w:tblLook w:val="01E0" w:firstRow="1" w:lastRow="1" w:firstColumn="1" w:lastColumn="1" w:noHBand="0" w:noVBand="0"/>
      </w:tblPr>
      <w:tblGrid>
        <w:gridCol w:w="849"/>
        <w:gridCol w:w="6258"/>
        <w:gridCol w:w="713"/>
        <w:gridCol w:w="995"/>
      </w:tblGrid>
      <w:tr w:rsidR="004D0325" w:rsidRPr="0048386A" w14:paraId="101EB858" w14:textId="77777777" w:rsidTr="004D0325">
        <w:trPr>
          <w:trHeight w:hRule="exact" w:val="200"/>
        </w:trPr>
        <w:tc>
          <w:tcPr>
            <w:tcW w:w="8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F9CC9" w14:textId="77777777" w:rsidR="004D0325" w:rsidRPr="00227684" w:rsidRDefault="004D0325" w:rsidP="004D0325">
            <w:pPr>
              <w:pStyle w:val="TableParagraph"/>
              <w:spacing w:line="276" w:lineRule="auto"/>
              <w:ind w:left="236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b/>
                <w:sz w:val="16"/>
                <w:lang w:val="es-MX"/>
              </w:rPr>
              <w:t>En</w:t>
            </w:r>
            <w:r w:rsidRPr="00227684">
              <w:rPr>
                <w:rFonts w:ascii="Arial" w:hAnsi="Arial"/>
                <w:b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z w:val="16"/>
                <w:lang w:val="es-MX"/>
              </w:rPr>
              <w:t>qué</w:t>
            </w:r>
            <w:r w:rsidRPr="00227684">
              <w:rPr>
                <w:rFonts w:ascii="Arial" w:hAnsi="Arial"/>
                <w:b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medida</w:t>
            </w:r>
            <w:r w:rsidRPr="00227684">
              <w:rPr>
                <w:rFonts w:ascii="Arial" w:hAnsi="Arial"/>
                <w:b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2"/>
                <w:sz w:val="16"/>
                <w:lang w:val="es-MX"/>
              </w:rPr>
              <w:t>el</w:t>
            </w:r>
            <w:r w:rsidRPr="00227684">
              <w:rPr>
                <w:rFonts w:ascii="Arial" w:hAnsi="Arial"/>
                <w:b/>
                <w:spacing w:val="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Residente</w:t>
            </w:r>
            <w:r w:rsidRPr="00227684">
              <w:rPr>
                <w:rFonts w:ascii="Arial" w:hAnsi="Arial"/>
                <w:b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cumple</w:t>
            </w:r>
            <w:r w:rsidRPr="00227684">
              <w:rPr>
                <w:rFonts w:ascii="Arial" w:hAnsi="Arial"/>
                <w:b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con</w:t>
            </w:r>
            <w:r w:rsidRPr="00227684">
              <w:rPr>
                <w:rFonts w:ascii="Arial" w:hAnsi="Arial"/>
                <w:b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lo</w:t>
            </w:r>
            <w:r w:rsidRPr="00227684">
              <w:rPr>
                <w:rFonts w:ascii="Arial" w:hAnsi="Arial"/>
                <w:b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siguiente:</w:t>
            </w:r>
          </w:p>
        </w:tc>
      </w:tr>
      <w:tr w:rsidR="004D0325" w:rsidRPr="00227684" w14:paraId="64894CCB" w14:textId="77777777" w:rsidTr="004D0325">
        <w:trPr>
          <w:trHeight w:hRule="exact" w:val="385"/>
        </w:trPr>
        <w:tc>
          <w:tcPr>
            <w:tcW w:w="7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BC0C" w14:textId="77777777" w:rsidR="004D0325" w:rsidRPr="00227684" w:rsidRDefault="004D0325" w:rsidP="004D0325">
            <w:pPr>
              <w:pStyle w:val="TableParagraph"/>
              <w:spacing w:before="38" w:line="276" w:lineRule="auto"/>
              <w:ind w:left="96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/>
                <w:b/>
                <w:spacing w:val="-1"/>
                <w:sz w:val="16"/>
                <w:lang w:val="es-MX"/>
              </w:rPr>
              <w:t>Criterios</w:t>
            </w:r>
            <w:r w:rsidRPr="00227684">
              <w:rPr>
                <w:rFonts w:ascii="Arial"/>
                <w:b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b/>
                <w:sz w:val="16"/>
                <w:lang w:val="es-MX"/>
              </w:rPr>
              <w:t>a</w:t>
            </w:r>
            <w:r w:rsidRPr="00227684">
              <w:rPr>
                <w:rFonts w:ascii="Arial"/>
                <w:b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b/>
                <w:spacing w:val="-1"/>
                <w:sz w:val="16"/>
                <w:lang w:val="es-MX"/>
              </w:rPr>
              <w:t>evaluar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D50D" w14:textId="77777777" w:rsidR="004D0325" w:rsidRPr="00227684" w:rsidRDefault="004D0325" w:rsidP="004D0325">
            <w:pPr>
              <w:pStyle w:val="TableParagraph"/>
              <w:spacing w:line="276" w:lineRule="auto"/>
              <w:ind w:left="223" w:right="132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227684">
              <w:rPr>
                <w:rFonts w:ascii="Arial"/>
                <w:b/>
                <w:sz w:val="12"/>
                <w:lang w:val="es-MX"/>
              </w:rPr>
              <w:t>A</w:t>
            </w:r>
          </w:p>
          <w:p w14:paraId="10AE3283" w14:textId="77777777" w:rsidR="004D0325" w:rsidRPr="00227684" w:rsidRDefault="004D0325" w:rsidP="004D0325">
            <w:pPr>
              <w:pStyle w:val="TableParagraph"/>
              <w:spacing w:line="276" w:lineRule="auto"/>
              <w:ind w:left="226" w:right="132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227684">
              <w:rPr>
                <w:rFonts w:ascii="Arial"/>
                <w:b/>
                <w:sz w:val="12"/>
                <w:lang w:val="es-MX"/>
              </w:rPr>
              <w:t>Valor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47674" w14:textId="77777777" w:rsidR="004D0325" w:rsidRPr="00227684" w:rsidRDefault="004D0325" w:rsidP="004D0325">
            <w:pPr>
              <w:pStyle w:val="TableParagraph"/>
              <w:spacing w:line="276" w:lineRule="auto"/>
              <w:ind w:left="94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227684">
              <w:rPr>
                <w:rFonts w:ascii="Arial"/>
                <w:b/>
                <w:sz w:val="12"/>
                <w:lang w:val="es-MX"/>
              </w:rPr>
              <w:t>B</w:t>
            </w:r>
          </w:p>
          <w:p w14:paraId="42D0EFB8" w14:textId="77777777" w:rsidR="004D0325" w:rsidRPr="00227684" w:rsidRDefault="004D0325" w:rsidP="004D0325">
            <w:pPr>
              <w:pStyle w:val="TableParagraph"/>
              <w:spacing w:line="276" w:lineRule="auto"/>
              <w:ind w:left="92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227684">
              <w:rPr>
                <w:rFonts w:ascii="Arial" w:hAnsi="Arial"/>
                <w:b/>
                <w:spacing w:val="-1"/>
                <w:sz w:val="12"/>
                <w:lang w:val="es-MX"/>
              </w:rPr>
              <w:t>Evaluación</w:t>
            </w:r>
          </w:p>
        </w:tc>
      </w:tr>
      <w:tr w:rsidR="004D0325" w:rsidRPr="00227684" w14:paraId="747CA303" w14:textId="77777777" w:rsidTr="004D0325">
        <w:trPr>
          <w:trHeight w:hRule="exact" w:val="406"/>
        </w:trPr>
        <w:tc>
          <w:tcPr>
            <w:tcW w:w="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0253F79E" w14:textId="77777777" w:rsidR="004D0325" w:rsidRPr="00227684" w:rsidRDefault="004D0325" w:rsidP="004D0325">
            <w:pPr>
              <w:pStyle w:val="TableParagraph"/>
              <w:spacing w:before="101" w:line="276" w:lineRule="auto"/>
              <w:ind w:left="332" w:right="242" w:hanging="9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 xml:space="preserve">Evaluación </w:t>
            </w:r>
            <w:r w:rsidRPr="00227684">
              <w:rPr>
                <w:rFonts w:ascii="Arial" w:hAnsi="Arial"/>
                <w:b/>
                <w:sz w:val="16"/>
                <w:lang w:val="es-MX"/>
              </w:rPr>
              <w:t>por</w:t>
            </w:r>
            <w:r w:rsidRPr="00227684">
              <w:rPr>
                <w:rFonts w:ascii="Arial" w:hAnsi="Arial"/>
                <w:b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el</w:t>
            </w:r>
            <w:r w:rsidRPr="00227684">
              <w:rPr>
                <w:rFonts w:ascii="Arial" w:hAnsi="Arial"/>
                <w:b/>
                <w:spacing w:val="27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asesor</w:t>
            </w:r>
            <w:r w:rsidRPr="00227684">
              <w:rPr>
                <w:rFonts w:ascii="Arial" w:hAnsi="Arial"/>
                <w:b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externo</w:t>
            </w: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F2324" w14:textId="77777777" w:rsidR="004D0325" w:rsidRPr="00227684" w:rsidRDefault="004D0325" w:rsidP="004D0325">
            <w:pPr>
              <w:pStyle w:val="TableParagraph"/>
              <w:tabs>
                <w:tab w:val="left" w:pos="810"/>
              </w:tabs>
              <w:spacing w:line="276" w:lineRule="auto"/>
              <w:ind w:left="42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/>
                <w:spacing w:val="-1"/>
                <w:sz w:val="16"/>
                <w:lang w:val="es-MX"/>
              </w:rPr>
              <w:t>1.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ab/>
              <w:t>Asiste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puntualmente con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el</w:t>
            </w:r>
            <w:r w:rsidRPr="00227684">
              <w:rPr>
                <w:rFonts w:asci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horario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establecido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40580" w14:textId="77777777" w:rsidR="004D0325" w:rsidRPr="00480D7E" w:rsidRDefault="004D0325" w:rsidP="004D0325">
            <w:pPr>
              <w:pStyle w:val="TableParagraph"/>
              <w:spacing w:line="276" w:lineRule="auto"/>
              <w:ind w:right="132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z w:val="18"/>
                <w:lang w:val="es-MX"/>
              </w:rPr>
              <w:t>5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0626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65F27AE7" w14:textId="77777777" w:rsidTr="004D0325">
        <w:trPr>
          <w:trHeight w:hRule="exact" w:val="406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C86A7AB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B3573" w14:textId="77777777" w:rsidR="004D0325" w:rsidRPr="00227684" w:rsidRDefault="004D0325" w:rsidP="004D0325">
            <w:pPr>
              <w:pStyle w:val="TableParagraph"/>
              <w:tabs>
                <w:tab w:val="left" w:pos="810"/>
              </w:tabs>
              <w:spacing w:line="276" w:lineRule="auto"/>
              <w:ind w:left="42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/>
                <w:spacing w:val="-1"/>
                <w:sz w:val="16"/>
                <w:lang w:val="es-MX"/>
              </w:rPr>
              <w:t>2.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ab/>
              <w:t>Trabaja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en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equipo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E26A9" w14:textId="77777777" w:rsidR="004D0325" w:rsidRPr="00480D7E" w:rsidRDefault="004D0325" w:rsidP="004D032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pacing w:val="-1"/>
                <w:sz w:val="18"/>
                <w:lang w:val="es-MX"/>
              </w:rPr>
              <w:t>10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E0FD7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4177BBA8" w14:textId="77777777" w:rsidTr="004D0325">
        <w:trPr>
          <w:trHeight w:hRule="exact" w:val="200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261DAEB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82B89" w14:textId="77777777" w:rsidR="004D0325" w:rsidRPr="00227684" w:rsidRDefault="004D0325" w:rsidP="004D0325">
            <w:pPr>
              <w:pStyle w:val="TableParagraph"/>
              <w:tabs>
                <w:tab w:val="left" w:pos="810"/>
              </w:tabs>
              <w:spacing w:line="276" w:lineRule="auto"/>
              <w:ind w:left="42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/>
                <w:spacing w:val="-1"/>
                <w:sz w:val="16"/>
                <w:lang w:val="es-MX"/>
              </w:rPr>
              <w:t>3.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ab/>
              <w:t>Tiene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iniciativa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para</w:t>
            </w:r>
            <w:r w:rsidRPr="00227684">
              <w:rPr>
                <w:rFonts w:asci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ayudar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en</w:t>
            </w:r>
            <w:r w:rsidRPr="00227684">
              <w:rPr>
                <w:rFonts w:ascii="Arial"/>
                <w:sz w:val="16"/>
                <w:lang w:val="es-MX"/>
              </w:rPr>
              <w:t xml:space="preserve"> las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 xml:space="preserve"> actividades</w:t>
            </w:r>
            <w:r w:rsidRPr="00227684">
              <w:rPr>
                <w:rFonts w:ascii="Arial"/>
                <w:spacing w:val="2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2"/>
                <w:sz w:val="16"/>
                <w:lang w:val="es-MX"/>
              </w:rPr>
              <w:t>encomendadas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AE927" w14:textId="77777777" w:rsidR="004D0325" w:rsidRPr="00480D7E" w:rsidRDefault="004D0325" w:rsidP="004D032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pacing w:val="-1"/>
                <w:sz w:val="18"/>
                <w:lang w:val="es-MX"/>
              </w:rPr>
              <w:t>10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F7AD3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1288F3FF" w14:textId="77777777" w:rsidTr="004D0325">
        <w:trPr>
          <w:trHeight w:hRule="exact" w:val="200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966EF0E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A973" w14:textId="77777777" w:rsidR="004D0325" w:rsidRPr="00227684" w:rsidRDefault="004D0325" w:rsidP="004D0325">
            <w:pPr>
              <w:pStyle w:val="TableParagraph"/>
              <w:tabs>
                <w:tab w:val="left" w:pos="810"/>
              </w:tabs>
              <w:spacing w:line="276" w:lineRule="auto"/>
              <w:ind w:left="42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4.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ab/>
              <w:t>Organiza</w:t>
            </w:r>
            <w:r w:rsidRPr="00227684">
              <w:rPr>
                <w:rFonts w:ascii="Arial" w:hAnsi="Arial"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su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tiempo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y</w:t>
            </w:r>
            <w:r w:rsidRPr="00227684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trabaja</w:t>
            </w:r>
            <w:r w:rsidRPr="00227684">
              <w:rPr>
                <w:rFonts w:ascii="Arial" w:hAns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sin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necesidad</w:t>
            </w:r>
            <w:r w:rsidRPr="00227684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de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una</w:t>
            </w:r>
            <w:r w:rsidRPr="00227684">
              <w:rPr>
                <w:rFonts w:ascii="Arial" w:hAns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supervisión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2"/>
                <w:sz w:val="16"/>
                <w:lang w:val="es-MX"/>
              </w:rPr>
              <w:t>estrecha.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A97E9" w14:textId="77777777" w:rsidR="004D0325" w:rsidRPr="00480D7E" w:rsidRDefault="004D0325" w:rsidP="004D0325">
            <w:pPr>
              <w:pStyle w:val="TableParagraph"/>
              <w:spacing w:line="276" w:lineRule="auto"/>
              <w:ind w:right="132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z w:val="18"/>
                <w:lang w:val="es-MX"/>
              </w:rPr>
              <w:t>5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2BEA8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25A3DE84" w14:textId="77777777" w:rsidTr="004D0325">
        <w:trPr>
          <w:trHeight w:hRule="exact" w:val="200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B05439F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F744" w14:textId="77777777" w:rsidR="004D0325" w:rsidRPr="00227684" w:rsidRDefault="004D0325" w:rsidP="004D0325">
            <w:pPr>
              <w:pStyle w:val="TableParagraph"/>
              <w:tabs>
                <w:tab w:val="left" w:pos="810"/>
              </w:tabs>
              <w:spacing w:line="276" w:lineRule="auto"/>
              <w:ind w:left="42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/>
                <w:spacing w:val="-1"/>
                <w:sz w:val="16"/>
                <w:lang w:val="es-MX"/>
              </w:rPr>
              <w:t>5.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ab/>
              <w:t>Realiza</w:t>
            </w:r>
            <w:r w:rsidRPr="00227684">
              <w:rPr>
                <w:rFonts w:asci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mejoras</w:t>
            </w:r>
            <w:r w:rsidRPr="00227684">
              <w:rPr>
                <w:rFonts w:ascii="Arial"/>
                <w:spacing w:val="2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2"/>
                <w:sz w:val="16"/>
                <w:lang w:val="es-MX"/>
              </w:rPr>
              <w:t>al</w:t>
            </w:r>
            <w:r w:rsidRPr="00227684">
              <w:rPr>
                <w:rFonts w:ascii="Arial"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proyecto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DB0A4" w14:textId="77777777" w:rsidR="004D0325" w:rsidRPr="00480D7E" w:rsidRDefault="004D0325" w:rsidP="004D032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pacing w:val="-1"/>
                <w:sz w:val="18"/>
                <w:lang w:val="es-MX"/>
              </w:rPr>
              <w:t>10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3B40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44E4B122" w14:textId="77777777" w:rsidTr="004D0325">
        <w:trPr>
          <w:trHeight w:hRule="exact" w:val="460"/>
        </w:trPr>
        <w:tc>
          <w:tcPr>
            <w:tcW w:w="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A9C46BF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CA3A" w14:textId="77777777" w:rsidR="004D0325" w:rsidRPr="00227684" w:rsidRDefault="004D0325" w:rsidP="004D0325">
            <w:pPr>
              <w:pStyle w:val="TableParagraph"/>
              <w:tabs>
                <w:tab w:val="left" w:pos="810"/>
              </w:tabs>
              <w:spacing w:before="21" w:line="276" w:lineRule="auto"/>
              <w:ind w:left="42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/>
                <w:spacing w:val="-1"/>
                <w:sz w:val="16"/>
                <w:lang w:val="es-MX"/>
              </w:rPr>
              <w:t>6.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ab/>
              <w:t>Cumple</w:t>
            </w:r>
            <w:r w:rsidRPr="00227684">
              <w:rPr>
                <w:rFonts w:asci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con</w:t>
            </w:r>
            <w:r w:rsidRPr="00227684">
              <w:rPr>
                <w:rFonts w:asci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z w:val="16"/>
                <w:lang w:val="es-MX"/>
              </w:rPr>
              <w:t>los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 xml:space="preserve"> objetivos correspondiente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al</w:t>
            </w:r>
            <w:r w:rsidRPr="00227684">
              <w:rPr>
                <w:rFonts w:ascii="Arial"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proyecto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4FFCB" w14:textId="77777777" w:rsidR="004D0325" w:rsidRPr="00480D7E" w:rsidRDefault="004D0325" w:rsidP="004D032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pacing w:val="-1"/>
                <w:sz w:val="18"/>
                <w:lang w:val="es-MX"/>
              </w:rPr>
              <w:t>10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5D7CC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2A582B09" w14:textId="77777777" w:rsidTr="004D0325">
        <w:trPr>
          <w:trHeight w:hRule="exact" w:val="198"/>
        </w:trPr>
        <w:tc>
          <w:tcPr>
            <w:tcW w:w="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146C414B" w14:textId="77777777" w:rsidR="004D0325" w:rsidRPr="00227684" w:rsidRDefault="004D0325" w:rsidP="004D0325">
            <w:pPr>
              <w:pStyle w:val="TableParagraph"/>
              <w:spacing w:before="101" w:line="276" w:lineRule="auto"/>
              <w:ind w:left="879" w:right="152" w:hanging="71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Para</w:t>
            </w:r>
            <w:r w:rsidRPr="00227684">
              <w:rPr>
                <w:rFonts w:ascii="Arial" w:hAnsi="Arial"/>
                <w:b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llenado</w:t>
            </w:r>
            <w:r w:rsidRPr="00227684">
              <w:rPr>
                <w:rFonts w:ascii="Arial" w:hAnsi="Arial"/>
                <w:b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z w:val="16"/>
                <w:lang w:val="es-MX"/>
              </w:rPr>
              <w:t>de</w:t>
            </w:r>
            <w:r w:rsidRPr="00227684">
              <w:rPr>
                <w:rFonts w:ascii="Arial" w:hAnsi="Arial"/>
                <w:b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Evaluación</w:t>
            </w:r>
            <w:r w:rsidRPr="00227684">
              <w:rPr>
                <w:rFonts w:ascii="Arial" w:hAnsi="Arial"/>
                <w:b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por</w:t>
            </w:r>
            <w:r w:rsidRPr="00227684">
              <w:rPr>
                <w:rFonts w:ascii="Arial" w:hAnsi="Arial"/>
                <w:b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el</w:t>
            </w:r>
            <w:r w:rsidRPr="00227684">
              <w:rPr>
                <w:rFonts w:ascii="Arial" w:hAnsi="Arial"/>
                <w:b/>
                <w:spacing w:val="26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Asesor</w:t>
            </w:r>
            <w:r w:rsidRPr="00227684">
              <w:rPr>
                <w:rFonts w:ascii="Arial" w:hAnsi="Arial"/>
                <w:b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Interno</w:t>
            </w: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188DB" w14:textId="77777777" w:rsidR="004D0325" w:rsidRPr="00227684" w:rsidRDefault="004D0325" w:rsidP="004D0325">
            <w:pPr>
              <w:pStyle w:val="TableParagraph"/>
              <w:tabs>
                <w:tab w:val="left" w:pos="745"/>
              </w:tabs>
              <w:spacing w:line="276" w:lineRule="auto"/>
              <w:ind w:left="38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1.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ab/>
              <w:t>Mostró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responsabilidad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y</w:t>
            </w:r>
            <w:r w:rsidRPr="00227684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compromiso</w:t>
            </w:r>
            <w:r w:rsidRPr="00227684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en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la</w:t>
            </w:r>
            <w:r w:rsidRPr="00227684">
              <w:rPr>
                <w:rFonts w:ascii="Arial" w:hAns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residencia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profesional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BEC48" w14:textId="77777777" w:rsidR="004D0325" w:rsidRPr="00480D7E" w:rsidRDefault="004D0325" w:rsidP="004D0325">
            <w:pPr>
              <w:pStyle w:val="TableParagraph"/>
              <w:spacing w:line="276" w:lineRule="auto"/>
              <w:ind w:right="132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z w:val="18"/>
                <w:lang w:val="es-MX"/>
              </w:rPr>
              <w:t>5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853D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5D63A4E9" w14:textId="77777777" w:rsidTr="004D0325">
        <w:trPr>
          <w:trHeight w:hRule="exact" w:val="409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377C2C0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085A" w14:textId="77777777" w:rsidR="004D0325" w:rsidRPr="00227684" w:rsidRDefault="004D0325" w:rsidP="004D0325">
            <w:pPr>
              <w:pStyle w:val="TableParagraph"/>
              <w:tabs>
                <w:tab w:val="left" w:pos="745"/>
              </w:tabs>
              <w:spacing w:line="276" w:lineRule="auto"/>
              <w:ind w:left="38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2.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ab/>
              <w:t>Realizó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un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trabajo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innovador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en</w:t>
            </w:r>
            <w:r w:rsidRPr="00227684">
              <w:rPr>
                <w:rFonts w:ascii="Arial" w:hAns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su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área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de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desempeño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86546" w14:textId="77777777" w:rsidR="004D0325" w:rsidRPr="00480D7E" w:rsidRDefault="004D0325" w:rsidP="004D032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pacing w:val="-1"/>
                <w:sz w:val="18"/>
                <w:lang w:val="es-MX"/>
              </w:rPr>
              <w:t>10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FC95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7591CEE3" w14:textId="77777777" w:rsidTr="004D0325">
        <w:trPr>
          <w:trHeight w:hRule="exact" w:val="309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2BA751B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B6D51" w14:textId="77777777" w:rsidR="004D0325" w:rsidRPr="00227684" w:rsidRDefault="004D0325" w:rsidP="004D0325">
            <w:pPr>
              <w:pStyle w:val="TableParagraph"/>
              <w:tabs>
                <w:tab w:val="left" w:pos="745"/>
              </w:tabs>
              <w:spacing w:before="48" w:line="276" w:lineRule="auto"/>
              <w:ind w:left="38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3.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ab/>
              <w:t>Aplica</w:t>
            </w:r>
            <w:r w:rsidRPr="00227684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las competencias</w:t>
            </w:r>
            <w:r w:rsidRPr="00227684">
              <w:rPr>
                <w:rFonts w:ascii="Arial" w:hAnsi="Arial"/>
                <w:spacing w:val="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para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la</w:t>
            </w:r>
            <w:r w:rsidRPr="00227684">
              <w:rPr>
                <w:rFonts w:ascii="Arial" w:hAns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realización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del</w:t>
            </w:r>
            <w:r w:rsidRPr="00227684">
              <w:rPr>
                <w:rFonts w:ascii="Arial" w:hAns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proyecto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D9477" w14:textId="77777777" w:rsidR="004D0325" w:rsidRPr="00480D7E" w:rsidRDefault="004D0325" w:rsidP="004D032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pacing w:val="-1"/>
                <w:sz w:val="18"/>
                <w:lang w:val="es-MX"/>
              </w:rPr>
              <w:t>10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5837B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6E3AB0B8" w14:textId="77777777" w:rsidTr="004D0325">
        <w:trPr>
          <w:trHeight w:hRule="exact" w:val="200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5BAC60F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D275C" w14:textId="77777777" w:rsidR="004D0325" w:rsidRPr="00227684" w:rsidRDefault="004D0325" w:rsidP="004D0325">
            <w:pPr>
              <w:pStyle w:val="TableParagraph"/>
              <w:tabs>
                <w:tab w:val="left" w:pos="745"/>
              </w:tabs>
              <w:spacing w:line="276" w:lineRule="auto"/>
              <w:ind w:left="38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/>
                <w:spacing w:val="-1"/>
                <w:sz w:val="16"/>
                <w:lang w:val="es-MX"/>
              </w:rPr>
              <w:t>4.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ab/>
            </w:r>
            <w:r w:rsidRPr="00227684">
              <w:rPr>
                <w:rFonts w:ascii="Arial"/>
                <w:sz w:val="16"/>
                <w:lang w:val="es-MX"/>
              </w:rPr>
              <w:t>Es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 xml:space="preserve"> dedicado</w:t>
            </w:r>
            <w:r w:rsidRPr="00227684">
              <w:rPr>
                <w:rFonts w:asci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z w:val="16"/>
                <w:lang w:val="es-MX"/>
              </w:rPr>
              <w:t>y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 xml:space="preserve"> proactivo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en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los trabajos</w:t>
            </w:r>
            <w:r w:rsidRPr="00227684">
              <w:rPr>
                <w:rFonts w:ascii="Arial"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2"/>
                <w:sz w:val="16"/>
                <w:lang w:val="es-MX"/>
              </w:rPr>
              <w:t>encomendados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BBC47" w14:textId="77777777" w:rsidR="004D0325" w:rsidRPr="00480D7E" w:rsidRDefault="004D0325" w:rsidP="004D032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pacing w:val="-1"/>
                <w:sz w:val="18"/>
                <w:lang w:val="es-MX"/>
              </w:rPr>
              <w:t>10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2D10D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5ABCA85B" w14:textId="77777777" w:rsidTr="004D0325">
        <w:trPr>
          <w:trHeight w:hRule="exact" w:val="200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C9A6A3E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ABFD7" w14:textId="77777777" w:rsidR="004D0325" w:rsidRPr="00227684" w:rsidRDefault="004D0325" w:rsidP="004D0325">
            <w:pPr>
              <w:pStyle w:val="TableParagraph"/>
              <w:tabs>
                <w:tab w:val="left" w:pos="745"/>
              </w:tabs>
              <w:spacing w:line="276" w:lineRule="auto"/>
              <w:ind w:left="38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/>
                <w:spacing w:val="-1"/>
                <w:sz w:val="16"/>
                <w:lang w:val="es-MX"/>
              </w:rPr>
              <w:t>5.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ab/>
              <w:t>Cumple</w:t>
            </w:r>
            <w:r w:rsidRPr="00227684">
              <w:rPr>
                <w:rFonts w:asci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con</w:t>
            </w:r>
            <w:r w:rsidRPr="00227684">
              <w:rPr>
                <w:rFonts w:asci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z w:val="16"/>
                <w:lang w:val="es-MX"/>
              </w:rPr>
              <w:t>los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 xml:space="preserve"> objetivos correspondiente</w:t>
            </w:r>
            <w:r w:rsidRPr="00227684">
              <w:rPr>
                <w:rFonts w:ascii="Arial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al</w:t>
            </w:r>
            <w:r w:rsidRPr="00227684">
              <w:rPr>
                <w:rFonts w:ascii="Arial"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/>
                <w:spacing w:val="-1"/>
                <w:sz w:val="16"/>
                <w:lang w:val="es-MX"/>
              </w:rPr>
              <w:t>proyecto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E637D" w14:textId="77777777" w:rsidR="004D0325" w:rsidRPr="00480D7E" w:rsidRDefault="004D0325" w:rsidP="004D032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pacing w:val="-1"/>
                <w:sz w:val="18"/>
                <w:lang w:val="es-MX"/>
              </w:rPr>
              <w:t>10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B77B8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5CB2102C" w14:textId="77777777" w:rsidTr="004D0325">
        <w:trPr>
          <w:trHeight w:hRule="exact" w:val="200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2939516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B214B" w14:textId="77777777" w:rsidR="004D0325" w:rsidRPr="00227684" w:rsidRDefault="004D0325" w:rsidP="004D0325">
            <w:pPr>
              <w:pStyle w:val="TableParagraph"/>
              <w:tabs>
                <w:tab w:val="left" w:pos="745"/>
              </w:tabs>
              <w:spacing w:line="276" w:lineRule="auto"/>
              <w:ind w:left="38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6.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ab/>
              <w:t>Entrega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en</w:t>
            </w:r>
            <w:r w:rsidRPr="00227684">
              <w:rPr>
                <w:rFonts w:ascii="Arial" w:hAnsi="Arial"/>
                <w:spacing w:val="-2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tiempo</w:t>
            </w:r>
            <w:r w:rsidRPr="00227684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z w:val="16"/>
                <w:lang w:val="es-MX"/>
              </w:rPr>
              <w:t>y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 xml:space="preserve"> forma</w:t>
            </w:r>
            <w:r w:rsidRPr="00227684">
              <w:rPr>
                <w:rFonts w:ascii="Arial" w:hAnsi="Arial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spacing w:val="-1"/>
                <w:sz w:val="16"/>
                <w:lang w:val="es-MX"/>
              </w:rPr>
              <w:t>el informe</w:t>
            </w:r>
            <w:r w:rsidRPr="00227684">
              <w:rPr>
                <w:rFonts w:ascii="Arial" w:hAnsi="Arial"/>
                <w:spacing w:val="-2"/>
                <w:sz w:val="16"/>
                <w:lang w:val="es-MX"/>
              </w:rPr>
              <w:t xml:space="preserve"> técnico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90BD9" w14:textId="77777777" w:rsidR="004D0325" w:rsidRPr="00480D7E" w:rsidRDefault="004D0325" w:rsidP="004D0325">
            <w:pPr>
              <w:pStyle w:val="TableParagraph"/>
              <w:spacing w:line="276" w:lineRule="auto"/>
              <w:ind w:right="132"/>
              <w:jc w:val="center"/>
              <w:rPr>
                <w:rFonts w:ascii="Arial" w:eastAsia="Arial" w:hAnsi="Arial" w:cs="Arial"/>
                <w:sz w:val="18"/>
                <w:szCs w:val="16"/>
                <w:lang w:val="es-MX"/>
              </w:rPr>
            </w:pPr>
            <w:r w:rsidRPr="00480D7E">
              <w:rPr>
                <w:rFonts w:ascii="Arial"/>
                <w:b/>
                <w:sz w:val="18"/>
                <w:lang w:val="es-MX"/>
              </w:rPr>
              <w:t>5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2FE5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30E54FAC" w14:textId="77777777" w:rsidTr="004D0325">
        <w:trPr>
          <w:trHeight w:hRule="exact" w:val="803"/>
        </w:trPr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62359BA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6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0413" w14:textId="77777777" w:rsidR="004D0325" w:rsidRPr="00227684" w:rsidRDefault="004D0325" w:rsidP="004D0325">
            <w:pPr>
              <w:pStyle w:val="TableParagraph"/>
              <w:spacing w:line="276" w:lineRule="auto"/>
              <w:rPr>
                <w:sz w:val="16"/>
                <w:szCs w:val="16"/>
                <w:lang w:val="es-MX"/>
              </w:rPr>
            </w:pPr>
          </w:p>
          <w:p w14:paraId="0446F5AB" w14:textId="77777777" w:rsidR="004D0325" w:rsidRPr="00227684" w:rsidRDefault="004D0325" w:rsidP="004D0325">
            <w:pPr>
              <w:pStyle w:val="TableParagraph"/>
              <w:spacing w:line="276" w:lineRule="auto"/>
              <w:ind w:right="82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CALIFICACIÓN FINAL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4D68" w14:textId="77777777" w:rsidR="004D0325" w:rsidRPr="00227684" w:rsidRDefault="004D0325" w:rsidP="004D0325">
            <w:pPr>
              <w:rPr>
                <w:lang w:val="es-MX"/>
              </w:rPr>
            </w:pPr>
          </w:p>
        </w:tc>
      </w:tr>
      <w:tr w:rsidR="004D0325" w:rsidRPr="00227684" w14:paraId="04DE8BA3" w14:textId="77777777" w:rsidTr="004D0325">
        <w:trPr>
          <w:trHeight w:hRule="exact" w:val="654"/>
        </w:trPr>
        <w:tc>
          <w:tcPr>
            <w:tcW w:w="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82E387F" w14:textId="77777777" w:rsidR="004D0325" w:rsidRPr="00227684" w:rsidRDefault="004D0325" w:rsidP="004D0325">
            <w:pPr>
              <w:rPr>
                <w:lang w:val="es-MX"/>
              </w:rPr>
            </w:pPr>
          </w:p>
        </w:tc>
        <w:tc>
          <w:tcPr>
            <w:tcW w:w="7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571F" w14:textId="77777777" w:rsidR="004D0325" w:rsidRPr="00227684" w:rsidRDefault="004D0325" w:rsidP="004D0325">
            <w:pPr>
              <w:pStyle w:val="TableParagraph"/>
              <w:spacing w:before="8" w:line="276" w:lineRule="auto"/>
              <w:rPr>
                <w:sz w:val="9"/>
                <w:szCs w:val="9"/>
                <w:lang w:val="es-MX"/>
              </w:rPr>
            </w:pPr>
          </w:p>
          <w:p w14:paraId="692D2B2F" w14:textId="77777777" w:rsidR="004D0325" w:rsidRPr="00227684" w:rsidRDefault="004D0325" w:rsidP="002F34A3">
            <w:pPr>
              <w:pStyle w:val="TableParagraph"/>
              <w:spacing w:line="276" w:lineRule="auto"/>
              <w:ind w:right="79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27684">
              <w:rPr>
                <w:rFonts w:ascii="Arial" w:hAnsi="Arial"/>
                <w:b/>
                <w:spacing w:val="-1"/>
                <w:sz w:val="16"/>
                <w:lang w:val="es-MX"/>
              </w:rPr>
              <w:t>NIVEL</w:t>
            </w:r>
            <w:r w:rsidRPr="00227684">
              <w:rPr>
                <w:rFonts w:ascii="Arial" w:hAnsi="Arial"/>
                <w:b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2"/>
                <w:sz w:val="16"/>
                <w:lang w:val="es-MX"/>
              </w:rPr>
              <w:t>DE</w:t>
            </w:r>
            <w:r w:rsidRPr="00227684">
              <w:rPr>
                <w:rFonts w:ascii="Arial" w:hAnsi="Arial"/>
                <w:b/>
                <w:spacing w:val="1"/>
                <w:sz w:val="16"/>
                <w:lang w:val="es-MX"/>
              </w:rPr>
              <w:t xml:space="preserve"> </w:t>
            </w:r>
            <w:r w:rsidRPr="00227684">
              <w:rPr>
                <w:rFonts w:ascii="Arial" w:hAnsi="Arial"/>
                <w:b/>
                <w:spacing w:val="-2"/>
                <w:sz w:val="16"/>
                <w:lang w:val="es-MX"/>
              </w:rPr>
              <w:t>DESEMPEÑO:</w:t>
            </w:r>
          </w:p>
        </w:tc>
      </w:tr>
      <w:tr w:rsidR="004D0325" w:rsidRPr="00227684" w14:paraId="4BD87C57" w14:textId="77777777" w:rsidTr="004D0325">
        <w:trPr>
          <w:trHeight w:hRule="exact" w:val="1235"/>
        </w:trPr>
        <w:tc>
          <w:tcPr>
            <w:tcW w:w="8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F8C5B" w14:textId="77777777" w:rsidR="004D0325" w:rsidRPr="00227684" w:rsidRDefault="004D0325" w:rsidP="004D0325">
            <w:pPr>
              <w:pStyle w:val="TableParagraph"/>
              <w:spacing w:before="10" w:line="276" w:lineRule="auto"/>
              <w:ind w:left="-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227684">
              <w:rPr>
                <w:rFonts w:ascii="Arial"/>
                <w:b/>
                <w:sz w:val="20"/>
                <w:lang w:val="es-MX"/>
              </w:rPr>
              <w:t>OB</w:t>
            </w:r>
            <w:r w:rsidRPr="00227684">
              <w:rPr>
                <w:rFonts w:ascii="Arial"/>
                <w:b/>
                <w:spacing w:val="-1"/>
                <w:sz w:val="20"/>
                <w:lang w:val="es-MX"/>
              </w:rPr>
              <w:t>SE</w:t>
            </w:r>
            <w:r w:rsidRPr="00227684">
              <w:rPr>
                <w:rFonts w:ascii="Arial"/>
                <w:b/>
                <w:spacing w:val="2"/>
                <w:sz w:val="20"/>
                <w:lang w:val="es-MX"/>
              </w:rPr>
              <w:t>R</w:t>
            </w:r>
            <w:r w:rsidRPr="00227684">
              <w:rPr>
                <w:rFonts w:ascii="Arial"/>
                <w:b/>
                <w:spacing w:val="3"/>
                <w:sz w:val="20"/>
                <w:lang w:val="es-MX"/>
              </w:rPr>
              <w:t>V</w:t>
            </w:r>
            <w:r w:rsidRPr="00227684">
              <w:rPr>
                <w:rFonts w:ascii="Arial"/>
                <w:b/>
                <w:spacing w:val="-6"/>
                <w:sz w:val="20"/>
                <w:lang w:val="es-MX"/>
              </w:rPr>
              <w:t>A</w:t>
            </w:r>
            <w:r w:rsidRPr="00227684">
              <w:rPr>
                <w:rFonts w:ascii="Arial"/>
                <w:b/>
                <w:sz w:val="20"/>
                <w:lang w:val="es-MX"/>
              </w:rPr>
              <w:t>CIO</w:t>
            </w:r>
            <w:r w:rsidRPr="00227684">
              <w:rPr>
                <w:rFonts w:ascii="Arial"/>
                <w:b/>
                <w:spacing w:val="2"/>
                <w:sz w:val="20"/>
                <w:lang w:val="es-MX"/>
              </w:rPr>
              <w:t>N</w:t>
            </w:r>
            <w:r w:rsidRPr="00227684">
              <w:rPr>
                <w:rFonts w:ascii="Arial"/>
                <w:b/>
                <w:spacing w:val="1"/>
                <w:sz w:val="20"/>
                <w:lang w:val="es-MX"/>
              </w:rPr>
              <w:t>E</w:t>
            </w:r>
            <w:r w:rsidRPr="00227684">
              <w:rPr>
                <w:rFonts w:ascii="Arial"/>
                <w:b/>
                <w:spacing w:val="-1"/>
                <w:sz w:val="20"/>
                <w:lang w:val="es-MX"/>
              </w:rPr>
              <w:t>S</w:t>
            </w:r>
            <w:r w:rsidRPr="00227684">
              <w:rPr>
                <w:rFonts w:ascii="Arial"/>
                <w:b/>
                <w:sz w:val="20"/>
                <w:lang w:val="es-MX"/>
              </w:rPr>
              <w:t>:</w:t>
            </w:r>
          </w:p>
        </w:tc>
      </w:tr>
    </w:tbl>
    <w:p w14:paraId="4880727B" w14:textId="49FD9973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465BB9A4" w14:textId="4E39A04F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13C7D5A3" w14:textId="536368F1" w:rsidR="004D0325" w:rsidRDefault="002F34A3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DB773" wp14:editId="6696A470">
                <wp:simplePos x="0" y="0"/>
                <wp:positionH relativeFrom="column">
                  <wp:posOffset>507365</wp:posOffset>
                </wp:positionH>
                <wp:positionV relativeFrom="paragraph">
                  <wp:posOffset>34290</wp:posOffset>
                </wp:positionV>
                <wp:extent cx="514350" cy="106680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E2B4D" w14:textId="04EF8F65" w:rsidR="002F34A3" w:rsidRDefault="002F34A3" w:rsidP="002F34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ASESOR EXTERNO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B773" id="_x0000_t202" coordsize="21600,21600" o:spt="202" path="m,l,21600r21600,l21600,xe">
                <v:stroke joinstyle="miter"/>
                <v:path gradientshapeok="t" o:connecttype="rect"/>
              </v:shapetype>
              <v:shape id="Cuadro de texto 83" o:spid="_x0000_s1026" type="#_x0000_t202" style="position:absolute;margin-left:39.95pt;margin-top:2.7pt;width:40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" filled="f" stroked="f" strokeweight=".5pt">
                <v:textbox style="layout-flow:vertical;mso-layout-flow-alt:bottom-to-top">
                  <w:txbxContent>
                    <w:p w14:paraId="42FE2B4D" w14:textId="04EF8F65" w:rsidR="002F34A3" w:rsidRDefault="002F34A3" w:rsidP="002F34A3">
                      <w:pPr>
                        <w:spacing w:after="0" w:line="240" w:lineRule="auto"/>
                        <w:jc w:val="center"/>
                      </w:pPr>
                      <w:r>
                        <w:t>ASESOR EXTERNO</w:t>
                      </w:r>
                    </w:p>
                  </w:txbxContent>
                </v:textbox>
              </v:shape>
            </w:pict>
          </mc:Fallback>
        </mc:AlternateContent>
      </w:r>
    </w:p>
    <w:p w14:paraId="38EA24E2" w14:textId="58981428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5D4A1DA5" w14:textId="66B191E0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45361D29" w14:textId="41272D11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22F63920" w14:textId="69C1384E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3499F73B" w14:textId="317AC60E" w:rsidR="004D0325" w:rsidRDefault="002F34A3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D5FC5" wp14:editId="77A81FCE">
                <wp:simplePos x="0" y="0"/>
                <wp:positionH relativeFrom="column">
                  <wp:posOffset>516890</wp:posOffset>
                </wp:positionH>
                <wp:positionV relativeFrom="paragraph">
                  <wp:posOffset>192405</wp:posOffset>
                </wp:positionV>
                <wp:extent cx="514350" cy="1666875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FC041" w14:textId="03B6428B" w:rsidR="002F34A3" w:rsidRDefault="002F34A3" w:rsidP="002F34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ASESOR </w:t>
                            </w:r>
                            <w:r>
                              <w:t xml:space="preserve">  INTERNO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5FC5" id="Cuadro de texto 84" o:spid="_x0000_s1027" type="#_x0000_t202" style="position:absolute;margin-left:40.7pt;margin-top:15.15pt;width:40.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" filled="f" stroked="f" strokeweight=".5pt">
                <v:textbox style="layout-flow:vertical;mso-layout-flow-alt:bottom-to-top">
                  <w:txbxContent>
                    <w:p w14:paraId="087FC041" w14:textId="03B6428B" w:rsidR="002F34A3" w:rsidRDefault="002F34A3" w:rsidP="002F34A3">
                      <w:pPr>
                        <w:spacing w:after="0" w:line="240" w:lineRule="auto"/>
                        <w:jc w:val="center"/>
                      </w:pPr>
                      <w:r>
                        <w:t xml:space="preserve">ASESOR </w:t>
                      </w:r>
                      <w:r>
                        <w:t xml:space="preserve">  INTERNO</w:t>
                      </w:r>
                    </w:p>
                  </w:txbxContent>
                </v:textbox>
              </v:shape>
            </w:pict>
          </mc:Fallback>
        </mc:AlternateContent>
      </w:r>
    </w:p>
    <w:p w14:paraId="35BC6AB8" w14:textId="5A1D4F5F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50007EA5" w14:textId="6E2B8D8D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33E770AE" w14:textId="4882E678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60D05652" w14:textId="45576ADF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45ABBB9D" w14:textId="7AE08A52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13276134" w14:textId="6FF169CF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1B752396" w14:textId="1C242E25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330AF96A" w14:textId="07D4A769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04271F92" w14:textId="50DDAB8D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630B150A" w14:textId="24D3D476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6D8A8B81" w14:textId="2C74EB22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1C6D3159" w14:textId="79F581AB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5A7C87F6" w14:textId="7920F53C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006CEC59" w14:textId="79BC24AC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13C53840" w14:textId="600EDB04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7097972B" w14:textId="13F50E0F" w:rsidR="004D0325" w:rsidRPr="00227684" w:rsidRDefault="004D0325" w:rsidP="004D0325">
      <w:pPr>
        <w:spacing w:before="144" w:line="310" w:lineRule="atLeast"/>
        <w:ind w:left="4308" w:right="2372" w:hanging="248"/>
        <w:rPr>
          <w:rFonts w:cs="Calibri"/>
          <w:lang w:val="es-MX"/>
        </w:rPr>
      </w:pPr>
    </w:p>
    <w:p w14:paraId="16F41E1B" w14:textId="2DBB90C7" w:rsidR="002F34A3" w:rsidRDefault="002F34A3" w:rsidP="002F34A3">
      <w:pPr>
        <w:tabs>
          <w:tab w:val="left" w:pos="6345"/>
        </w:tabs>
        <w:spacing w:line="125" w:lineRule="exact"/>
        <w:jc w:val="center"/>
        <w:rPr>
          <w:rFonts w:ascii="Arial"/>
          <w:b/>
          <w:sz w:val="18"/>
          <w:lang w:val="es-MX"/>
        </w:rPr>
      </w:pPr>
      <w:r>
        <w:rPr>
          <w:rFonts w:ascii="Arial"/>
          <w:b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91D9E" wp14:editId="722C2092">
                <wp:simplePos x="0" y="0"/>
                <wp:positionH relativeFrom="column">
                  <wp:posOffset>4050665</wp:posOffset>
                </wp:positionH>
                <wp:positionV relativeFrom="paragraph">
                  <wp:posOffset>121285</wp:posOffset>
                </wp:positionV>
                <wp:extent cx="2105025" cy="0"/>
                <wp:effectExtent l="0" t="0" r="28575" b="190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97DCD" id="Conector recto 8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95pt,9.55pt" to="484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" strokecolor="black [3200]" strokeweight="1.5pt"/>
            </w:pict>
          </mc:Fallback>
        </mc:AlternateContent>
      </w:r>
      <w:r>
        <w:rPr>
          <w:rFonts w:ascii="Arial"/>
          <w:b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AD63A" wp14:editId="4775D6F8">
                <wp:simplePos x="0" y="0"/>
                <wp:positionH relativeFrom="column">
                  <wp:posOffset>344805</wp:posOffset>
                </wp:positionH>
                <wp:positionV relativeFrom="paragraph">
                  <wp:posOffset>121285</wp:posOffset>
                </wp:positionV>
                <wp:extent cx="2105025" cy="0"/>
                <wp:effectExtent l="0" t="0" r="28575" b="190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BDF58" id="Conector recto 8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15pt,9.55pt" to="192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" strokecolor="black [3200]" strokeweight="1.5pt"/>
            </w:pict>
          </mc:Fallback>
        </mc:AlternateContent>
      </w:r>
    </w:p>
    <w:p w14:paraId="028F35D3" w14:textId="13657FDC" w:rsidR="004D0325" w:rsidRPr="00227684" w:rsidRDefault="004D0325" w:rsidP="002F34A3">
      <w:pPr>
        <w:tabs>
          <w:tab w:val="left" w:pos="6345"/>
        </w:tabs>
        <w:spacing w:after="0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227684">
        <w:rPr>
          <w:rFonts w:ascii="Arial"/>
          <w:b/>
          <w:sz w:val="18"/>
          <w:lang w:val="es-MX"/>
        </w:rPr>
        <w:t>Nombre</w:t>
      </w:r>
      <w:r w:rsidRPr="00227684">
        <w:rPr>
          <w:rFonts w:ascii="Arial"/>
          <w:b/>
          <w:spacing w:val="3"/>
          <w:sz w:val="18"/>
          <w:lang w:val="es-MX"/>
        </w:rPr>
        <w:t xml:space="preserve"> </w:t>
      </w:r>
      <w:r w:rsidRPr="00227684">
        <w:rPr>
          <w:rFonts w:ascii="Arial"/>
          <w:b/>
          <w:sz w:val="18"/>
          <w:lang w:val="es-MX"/>
        </w:rPr>
        <w:t>y</w:t>
      </w:r>
      <w:r w:rsidRPr="00227684">
        <w:rPr>
          <w:rFonts w:ascii="Arial"/>
          <w:b/>
          <w:spacing w:val="-7"/>
          <w:sz w:val="18"/>
          <w:lang w:val="es-MX"/>
        </w:rPr>
        <w:t xml:space="preserve"> </w:t>
      </w:r>
      <w:r w:rsidRPr="00227684">
        <w:rPr>
          <w:rFonts w:ascii="Arial"/>
          <w:b/>
          <w:sz w:val="18"/>
          <w:lang w:val="es-MX"/>
        </w:rPr>
        <w:t>firma</w:t>
      </w:r>
      <w:r w:rsidRPr="00227684">
        <w:rPr>
          <w:rFonts w:ascii="Arial"/>
          <w:b/>
          <w:sz w:val="18"/>
          <w:lang w:val="es-MX"/>
        </w:rPr>
        <w:tab/>
        <w:t>Nombre</w:t>
      </w:r>
      <w:r w:rsidRPr="00227684">
        <w:rPr>
          <w:rFonts w:ascii="Arial"/>
          <w:b/>
          <w:spacing w:val="3"/>
          <w:sz w:val="18"/>
          <w:lang w:val="es-MX"/>
        </w:rPr>
        <w:t xml:space="preserve"> </w:t>
      </w:r>
      <w:r w:rsidRPr="00227684">
        <w:rPr>
          <w:rFonts w:ascii="Arial"/>
          <w:b/>
          <w:sz w:val="18"/>
          <w:lang w:val="es-MX"/>
        </w:rPr>
        <w:t>y</w:t>
      </w:r>
      <w:r w:rsidRPr="00227684">
        <w:rPr>
          <w:rFonts w:ascii="Arial"/>
          <w:b/>
          <w:spacing w:val="-9"/>
          <w:sz w:val="18"/>
          <w:lang w:val="es-MX"/>
        </w:rPr>
        <w:t xml:space="preserve"> </w:t>
      </w:r>
      <w:r w:rsidR="002F34A3">
        <w:rPr>
          <w:rFonts w:ascii="Arial"/>
          <w:b/>
          <w:spacing w:val="-9"/>
          <w:sz w:val="18"/>
          <w:lang w:val="es-MX"/>
        </w:rPr>
        <w:t>f</w:t>
      </w:r>
      <w:r w:rsidRPr="00227684">
        <w:rPr>
          <w:rFonts w:ascii="Arial"/>
          <w:b/>
          <w:sz w:val="18"/>
          <w:lang w:val="es-MX"/>
        </w:rPr>
        <w:t>irma</w:t>
      </w:r>
    </w:p>
    <w:p w14:paraId="4B109407" w14:textId="3CF51F0D" w:rsidR="004D0325" w:rsidRPr="00227684" w:rsidRDefault="002F34A3" w:rsidP="002F34A3">
      <w:pPr>
        <w:tabs>
          <w:tab w:val="left" w:pos="6355"/>
        </w:tabs>
        <w:spacing w:after="0"/>
        <w:jc w:val="center"/>
        <w:rPr>
          <w:rFonts w:ascii="Arial" w:eastAsia="Arial" w:hAnsi="Arial" w:cs="Arial"/>
          <w:sz w:val="18"/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3A4F2E" wp14:editId="502D3AF4">
                <wp:simplePos x="0" y="0"/>
                <wp:positionH relativeFrom="page">
                  <wp:posOffset>2743200</wp:posOffset>
                </wp:positionH>
                <wp:positionV relativeFrom="paragraph">
                  <wp:posOffset>87631</wp:posOffset>
                </wp:positionV>
                <wp:extent cx="1657985" cy="247650"/>
                <wp:effectExtent l="0" t="0" r="18415" b="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8F1F5" w14:textId="3A7414B6" w:rsidR="002F34A3" w:rsidRDefault="002F34A3" w:rsidP="002F34A3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Sello del Instituto Tecnológico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4F2E" id="Cuadro de texto 35" o:spid="_x0000_s1028" type="#_x0000_t202" style="position:absolute;left:0;text-align:left;margin-left:3in;margin-top:6.9pt;width:130.55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" filled="f" stroked="f">
                <v:textbox inset="0,0,0,0">
                  <w:txbxContent>
                    <w:p w14:paraId="5298F1F5" w14:textId="3A7414B6" w:rsidR="002F34A3" w:rsidRDefault="002F34A3" w:rsidP="002F34A3"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Sello del Instituto Tecnológico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325" w:rsidRPr="00227684">
        <w:rPr>
          <w:rFonts w:ascii="Arial"/>
          <w:b/>
          <w:sz w:val="18"/>
          <w:lang w:val="es-MX"/>
        </w:rPr>
        <w:t xml:space="preserve">del </w:t>
      </w:r>
      <w:r w:rsidR="004D0325" w:rsidRPr="00227684">
        <w:rPr>
          <w:rFonts w:ascii="Arial"/>
          <w:b/>
          <w:spacing w:val="-1"/>
          <w:sz w:val="18"/>
          <w:lang w:val="es-MX"/>
        </w:rPr>
        <w:t>Asesor</w:t>
      </w:r>
      <w:r w:rsidR="004D0325" w:rsidRPr="00227684">
        <w:rPr>
          <w:rFonts w:ascii="Arial"/>
          <w:b/>
          <w:sz w:val="18"/>
          <w:lang w:val="es-MX"/>
        </w:rPr>
        <w:t xml:space="preserve"> Interno</w:t>
      </w:r>
      <w:r w:rsidR="004D0325" w:rsidRPr="00227684">
        <w:rPr>
          <w:rFonts w:ascii="Arial"/>
          <w:b/>
          <w:sz w:val="18"/>
          <w:lang w:val="es-MX"/>
        </w:rPr>
        <w:tab/>
        <w:t xml:space="preserve">del </w:t>
      </w:r>
      <w:r w:rsidR="004D0325" w:rsidRPr="00227684">
        <w:rPr>
          <w:rFonts w:ascii="Arial"/>
          <w:b/>
          <w:spacing w:val="-1"/>
          <w:sz w:val="18"/>
          <w:lang w:val="es-MX"/>
        </w:rPr>
        <w:t>Asesor</w:t>
      </w:r>
      <w:r w:rsidR="004D0325" w:rsidRPr="00227684">
        <w:rPr>
          <w:rFonts w:ascii="Arial"/>
          <w:b/>
          <w:sz w:val="18"/>
          <w:lang w:val="es-MX"/>
        </w:rPr>
        <w:t xml:space="preserve"> </w:t>
      </w:r>
      <w:r w:rsidR="004D0325" w:rsidRPr="00227684">
        <w:rPr>
          <w:rFonts w:ascii="Arial"/>
          <w:b/>
          <w:spacing w:val="-1"/>
          <w:sz w:val="18"/>
          <w:lang w:val="es-MX"/>
        </w:rPr>
        <w:t>Externo</w:t>
      </w:r>
    </w:p>
    <w:p w14:paraId="560BA91C" w14:textId="234565F8" w:rsidR="004D0325" w:rsidRPr="00227684" w:rsidRDefault="002F34A3" w:rsidP="002F34A3">
      <w:pPr>
        <w:tabs>
          <w:tab w:val="left" w:pos="6195"/>
        </w:tabs>
        <w:spacing w:line="180" w:lineRule="exac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p w14:paraId="18637C7A" w14:textId="77777777" w:rsidR="004D0325" w:rsidRPr="00227684" w:rsidRDefault="004D0325" w:rsidP="002F34A3">
      <w:pPr>
        <w:spacing w:line="180" w:lineRule="exact"/>
        <w:jc w:val="center"/>
        <w:rPr>
          <w:sz w:val="18"/>
          <w:szCs w:val="18"/>
          <w:lang w:val="es-MX"/>
        </w:rPr>
      </w:pPr>
    </w:p>
    <w:p w14:paraId="427DB7AF" w14:textId="77777777" w:rsidR="004D0325" w:rsidRPr="00227684" w:rsidRDefault="004D0325" w:rsidP="004D0325">
      <w:pPr>
        <w:spacing w:before="1" w:line="200" w:lineRule="exact"/>
        <w:rPr>
          <w:sz w:val="20"/>
          <w:szCs w:val="20"/>
          <w:lang w:val="es-MX"/>
        </w:rPr>
      </w:pPr>
    </w:p>
    <w:p w14:paraId="29079B8E" w14:textId="21BC45D0" w:rsidR="001B0461" w:rsidRDefault="004D0325" w:rsidP="002F34A3">
      <w:pPr>
        <w:widowControl w:val="0"/>
        <w:numPr>
          <w:ilvl w:val="2"/>
          <w:numId w:val="29"/>
        </w:numPr>
        <w:tabs>
          <w:tab w:val="left" w:pos="851"/>
        </w:tabs>
        <w:spacing w:after="0" w:line="240" w:lineRule="auto"/>
        <w:ind w:left="1775" w:hanging="1491"/>
        <w:jc w:val="both"/>
        <w:rPr>
          <w:rFonts w:ascii="Arial"/>
          <w:b/>
          <w:spacing w:val="-1"/>
          <w:sz w:val="16"/>
          <w:lang w:val="es-MX"/>
        </w:rPr>
        <w:sectPr w:rsidR="001B0461" w:rsidSect="004D0325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1134" w:right="992" w:bottom="284" w:left="851" w:header="426" w:footer="0" w:gutter="0"/>
          <w:cols w:space="720"/>
          <w:docGrid w:linePitch="299"/>
        </w:sectPr>
      </w:pPr>
      <w:r w:rsidRPr="00227684">
        <w:rPr>
          <w:rFonts w:ascii="Arial"/>
          <w:b/>
          <w:spacing w:val="-1"/>
          <w:sz w:val="16"/>
          <w:lang w:val="es-MX"/>
        </w:rPr>
        <w:t>Expediente</w:t>
      </w:r>
      <w:r w:rsidRPr="00227684">
        <w:rPr>
          <w:rFonts w:ascii="Arial"/>
          <w:b/>
          <w:sz w:val="16"/>
          <w:lang w:val="es-MX"/>
        </w:rPr>
        <w:t xml:space="preserve"> </w:t>
      </w:r>
      <w:r w:rsidRPr="00227684">
        <w:rPr>
          <w:rFonts w:ascii="Arial"/>
          <w:b/>
          <w:spacing w:val="-1"/>
          <w:sz w:val="16"/>
          <w:lang w:val="es-MX"/>
        </w:rPr>
        <w:t>Oficina</w:t>
      </w:r>
      <w:r w:rsidRPr="00227684">
        <w:rPr>
          <w:rFonts w:ascii="Arial"/>
          <w:b/>
          <w:spacing w:val="-2"/>
          <w:sz w:val="16"/>
          <w:lang w:val="es-MX"/>
        </w:rPr>
        <w:t xml:space="preserve"> </w:t>
      </w:r>
      <w:r w:rsidRPr="00227684">
        <w:rPr>
          <w:rFonts w:ascii="Arial"/>
          <w:b/>
          <w:sz w:val="16"/>
          <w:lang w:val="es-MX"/>
        </w:rPr>
        <w:t>de</w:t>
      </w:r>
      <w:r w:rsidR="001B0461">
        <w:rPr>
          <w:rFonts w:ascii="Arial"/>
          <w:b/>
          <w:sz w:val="16"/>
          <w:lang w:val="es-MX"/>
        </w:rPr>
        <w:t xml:space="preserve"> Divisi</w:t>
      </w:r>
      <w:r w:rsidR="001B0461">
        <w:rPr>
          <w:rFonts w:ascii="Arial"/>
          <w:b/>
          <w:sz w:val="16"/>
          <w:lang w:val="es-MX"/>
        </w:rPr>
        <w:t>ó</w:t>
      </w:r>
      <w:r w:rsidR="001B0461">
        <w:rPr>
          <w:rFonts w:ascii="Arial"/>
          <w:b/>
          <w:sz w:val="16"/>
          <w:lang w:val="es-MX"/>
        </w:rPr>
        <w:t>n Acad</w:t>
      </w:r>
      <w:r w:rsidR="001B0461">
        <w:rPr>
          <w:rFonts w:ascii="Arial"/>
          <w:b/>
          <w:sz w:val="16"/>
          <w:lang w:val="es-MX"/>
        </w:rPr>
        <w:t>é</w:t>
      </w:r>
      <w:r w:rsidR="001B0461">
        <w:rPr>
          <w:rFonts w:ascii="Arial"/>
          <w:b/>
          <w:sz w:val="16"/>
          <w:lang w:val="es-MX"/>
        </w:rPr>
        <w:t>mica</w:t>
      </w:r>
      <w:r w:rsidRPr="00227684">
        <w:rPr>
          <w:rFonts w:ascii="Arial"/>
          <w:b/>
          <w:spacing w:val="1"/>
          <w:sz w:val="16"/>
          <w:lang w:val="es-MX"/>
        </w:rPr>
        <w:t xml:space="preserve"> </w:t>
      </w:r>
      <w:r w:rsidR="001B0461">
        <w:rPr>
          <w:rFonts w:ascii="Arial"/>
          <w:b/>
          <w:spacing w:val="1"/>
          <w:sz w:val="16"/>
          <w:lang w:val="es-MX"/>
        </w:rPr>
        <w:t xml:space="preserve">de </w:t>
      </w:r>
      <w:r w:rsidR="002F34A3">
        <w:rPr>
          <w:rFonts w:ascii="Arial"/>
          <w:b/>
          <w:spacing w:val="-1"/>
          <w:sz w:val="16"/>
          <w:lang w:val="es-MX"/>
        </w:rPr>
        <w:t>E</w:t>
      </w:r>
      <w:r w:rsidR="001B0461">
        <w:rPr>
          <w:rFonts w:ascii="Arial"/>
          <w:b/>
          <w:spacing w:val="-1"/>
          <w:sz w:val="16"/>
          <w:lang w:val="es-MX"/>
        </w:rPr>
        <w:t>studios Profesionales</w:t>
      </w:r>
    </w:p>
    <w:p w14:paraId="7AAB97AE" w14:textId="507A6BE5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038A175F" w14:textId="7C3FD6F8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3826DF4E" w14:textId="6A1B5C22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36AA75CB" w14:textId="1F0C59C7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56834CD9" w14:textId="77777777" w:rsidR="001B0461" w:rsidRPr="00227684" w:rsidRDefault="001B0461" w:rsidP="001B0461">
      <w:pPr>
        <w:pStyle w:val="Titulodelcasodeuso"/>
        <w:jc w:val="center"/>
        <w:rPr>
          <w:bCs/>
        </w:rPr>
      </w:pPr>
      <w:r w:rsidRPr="00227684">
        <w:t>GUÍA</w:t>
      </w:r>
      <w:r w:rsidRPr="00227684">
        <w:rPr>
          <w:spacing w:val="-6"/>
        </w:rPr>
        <w:t xml:space="preserve"> </w:t>
      </w:r>
      <w:r w:rsidRPr="00227684">
        <w:t>PARA</w:t>
      </w:r>
      <w:r w:rsidRPr="00227684">
        <w:rPr>
          <w:spacing w:val="-6"/>
        </w:rPr>
        <w:t xml:space="preserve"> </w:t>
      </w:r>
      <w:r w:rsidRPr="00227684">
        <w:t>EL LLENADO DEL</w:t>
      </w:r>
      <w:r w:rsidRPr="00227684">
        <w:rPr>
          <w:spacing w:val="1"/>
        </w:rPr>
        <w:t xml:space="preserve"> </w:t>
      </w:r>
      <w:r w:rsidRPr="00227684">
        <w:t>FORMATO</w:t>
      </w:r>
      <w:r w:rsidRPr="00227684">
        <w:rPr>
          <w:spacing w:val="3"/>
        </w:rPr>
        <w:t xml:space="preserve"> </w:t>
      </w:r>
      <w:r w:rsidRPr="00227684">
        <w:t>DE EVALUACIÓN DE LA</w:t>
      </w:r>
      <w:r w:rsidRPr="00227684">
        <w:rPr>
          <w:spacing w:val="38"/>
        </w:rPr>
        <w:t xml:space="preserve"> </w:t>
      </w:r>
      <w:r w:rsidRPr="00227684">
        <w:t>RESIDENCIA</w:t>
      </w:r>
      <w:r w:rsidRPr="00227684">
        <w:rPr>
          <w:spacing w:val="-6"/>
        </w:rPr>
        <w:t xml:space="preserve"> </w:t>
      </w:r>
      <w:r w:rsidRPr="00227684">
        <w:t>PROFESIONAL</w:t>
      </w:r>
      <w:r w:rsidRPr="00227684">
        <w:rPr>
          <w:spacing w:val="2"/>
        </w:rPr>
        <w:t xml:space="preserve"> </w:t>
      </w:r>
      <w:r w:rsidRPr="00227684">
        <w:t>(ANEXO</w:t>
      </w:r>
      <w:r w:rsidRPr="00227684">
        <w:rPr>
          <w:spacing w:val="1"/>
        </w:rPr>
        <w:t xml:space="preserve"> </w:t>
      </w:r>
      <w:r w:rsidRPr="00227684">
        <w:t>III)</w:t>
      </w:r>
    </w:p>
    <w:p w14:paraId="0628023E" w14:textId="77777777" w:rsidR="001B0461" w:rsidRPr="00227684" w:rsidRDefault="001B0461" w:rsidP="001B0461">
      <w:pPr>
        <w:rPr>
          <w:sz w:val="26"/>
          <w:szCs w:val="26"/>
          <w:lang w:val="es-MX"/>
        </w:rPr>
      </w:pPr>
    </w:p>
    <w:p w14:paraId="47EABD18" w14:textId="77777777" w:rsidR="001B0461" w:rsidRPr="00227684" w:rsidRDefault="001B0461" w:rsidP="001B0461">
      <w:pPr>
        <w:rPr>
          <w:rFonts w:ascii="Arial" w:eastAsia="Arial" w:hAnsi="Arial" w:cs="Arial"/>
          <w:sz w:val="24"/>
          <w:szCs w:val="24"/>
          <w:lang w:val="es-MX"/>
        </w:rPr>
      </w:pPr>
      <w:r w:rsidRPr="00227684">
        <w:rPr>
          <w:rFonts w:ascii="Arial"/>
          <w:b/>
          <w:sz w:val="24"/>
          <w:lang w:val="es-MX"/>
        </w:rPr>
        <w:t>Instrucciones para</w:t>
      </w:r>
      <w:r w:rsidRPr="00227684">
        <w:rPr>
          <w:rFonts w:ascii="Arial"/>
          <w:b/>
          <w:spacing w:val="2"/>
          <w:sz w:val="24"/>
          <w:lang w:val="es-MX"/>
        </w:rPr>
        <w:t xml:space="preserve"> </w:t>
      </w:r>
      <w:r w:rsidRPr="00227684">
        <w:rPr>
          <w:rFonts w:ascii="Arial"/>
          <w:b/>
          <w:sz w:val="24"/>
          <w:lang w:val="es-MX"/>
        </w:rPr>
        <w:t>el</w:t>
      </w:r>
      <w:r w:rsidRPr="00227684">
        <w:rPr>
          <w:rFonts w:ascii="Arial"/>
          <w:b/>
          <w:spacing w:val="-2"/>
          <w:sz w:val="24"/>
          <w:lang w:val="es-MX"/>
        </w:rPr>
        <w:t xml:space="preserve"> </w:t>
      </w:r>
      <w:r w:rsidRPr="00227684">
        <w:rPr>
          <w:rFonts w:ascii="Arial"/>
          <w:b/>
          <w:sz w:val="24"/>
          <w:lang w:val="es-MX"/>
        </w:rPr>
        <w:t>asesor</w:t>
      </w:r>
      <w:r w:rsidRPr="00227684">
        <w:rPr>
          <w:rFonts w:ascii="Arial"/>
          <w:b/>
          <w:spacing w:val="1"/>
          <w:sz w:val="24"/>
          <w:lang w:val="es-MX"/>
        </w:rPr>
        <w:t xml:space="preserve"> </w:t>
      </w:r>
      <w:r w:rsidRPr="00227684">
        <w:rPr>
          <w:rFonts w:ascii="Arial"/>
          <w:b/>
          <w:sz w:val="24"/>
          <w:lang w:val="es-MX"/>
        </w:rPr>
        <w:t>del</w:t>
      </w:r>
      <w:r w:rsidRPr="00227684">
        <w:rPr>
          <w:rFonts w:ascii="Arial"/>
          <w:b/>
          <w:spacing w:val="-2"/>
          <w:sz w:val="24"/>
          <w:lang w:val="es-MX"/>
        </w:rPr>
        <w:t xml:space="preserve"> </w:t>
      </w:r>
      <w:r w:rsidRPr="00227684">
        <w:rPr>
          <w:rFonts w:ascii="Arial"/>
          <w:b/>
          <w:sz w:val="24"/>
          <w:lang w:val="es-MX"/>
        </w:rPr>
        <w:t>proyecto de Residencia Profesional.</w:t>
      </w:r>
    </w:p>
    <w:p w14:paraId="136520E1" w14:textId="77777777" w:rsidR="001B0461" w:rsidRPr="00227684" w:rsidRDefault="001B0461" w:rsidP="001B0461">
      <w:pPr>
        <w:jc w:val="both"/>
        <w:rPr>
          <w:sz w:val="26"/>
          <w:szCs w:val="26"/>
          <w:lang w:val="es-MX"/>
        </w:rPr>
      </w:pPr>
    </w:p>
    <w:p w14:paraId="29AB2571" w14:textId="77777777" w:rsidR="001B0461" w:rsidRPr="00227684" w:rsidRDefault="001B0461" w:rsidP="001B0461">
      <w:pPr>
        <w:jc w:val="both"/>
        <w:rPr>
          <w:lang w:val="es-MX"/>
        </w:rPr>
      </w:pPr>
      <w:r w:rsidRPr="00227684">
        <w:rPr>
          <w:lang w:val="es-MX"/>
        </w:rPr>
        <w:t>El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formato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18"/>
          <w:lang w:val="es-MX"/>
        </w:rPr>
        <w:t xml:space="preserve"> </w:t>
      </w:r>
      <w:r w:rsidRPr="00227684">
        <w:rPr>
          <w:lang w:val="es-MX"/>
        </w:rPr>
        <w:t>evaluación</w:t>
      </w:r>
      <w:r w:rsidRPr="00227684">
        <w:rPr>
          <w:spacing w:val="18"/>
          <w:lang w:val="es-MX"/>
        </w:rPr>
        <w:t xml:space="preserve"> </w:t>
      </w:r>
      <w:r w:rsidRPr="00227684">
        <w:rPr>
          <w:lang w:val="es-MX"/>
        </w:rPr>
        <w:t>tiene</w:t>
      </w:r>
      <w:r w:rsidRPr="00227684">
        <w:rPr>
          <w:spacing w:val="18"/>
          <w:lang w:val="es-MX"/>
        </w:rPr>
        <w:t xml:space="preserve"> </w:t>
      </w:r>
      <w:r w:rsidRPr="00227684">
        <w:rPr>
          <w:lang w:val="es-MX"/>
        </w:rPr>
        <w:t>como</w:t>
      </w:r>
      <w:r w:rsidRPr="00227684">
        <w:rPr>
          <w:spacing w:val="15"/>
          <w:lang w:val="es-MX"/>
        </w:rPr>
        <w:t xml:space="preserve"> </w:t>
      </w:r>
      <w:r w:rsidRPr="00227684">
        <w:rPr>
          <w:lang w:val="es-MX"/>
        </w:rPr>
        <w:t>objetivo</w:t>
      </w:r>
      <w:r w:rsidRPr="00227684">
        <w:rPr>
          <w:spacing w:val="18"/>
          <w:lang w:val="es-MX"/>
        </w:rPr>
        <w:t xml:space="preserve"> </w:t>
      </w:r>
      <w:r w:rsidRPr="00227684">
        <w:rPr>
          <w:lang w:val="es-MX"/>
        </w:rPr>
        <w:t>medir</w:t>
      </w:r>
      <w:r w:rsidRPr="00227684">
        <w:rPr>
          <w:spacing w:val="16"/>
          <w:lang w:val="es-MX"/>
        </w:rPr>
        <w:t xml:space="preserve"> </w:t>
      </w:r>
      <w:r w:rsidRPr="00227684">
        <w:rPr>
          <w:lang w:val="es-MX"/>
        </w:rPr>
        <w:t>el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nivel</w:t>
      </w:r>
      <w:r w:rsidRPr="00227684">
        <w:rPr>
          <w:spacing w:val="24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18"/>
          <w:lang w:val="es-MX"/>
        </w:rPr>
        <w:t xml:space="preserve"> </w:t>
      </w:r>
      <w:r w:rsidRPr="00227684">
        <w:rPr>
          <w:lang w:val="es-MX"/>
        </w:rPr>
        <w:t>desempeño</w:t>
      </w:r>
      <w:r w:rsidRPr="00227684">
        <w:rPr>
          <w:spacing w:val="51"/>
          <w:lang w:val="es-MX"/>
        </w:rPr>
        <w:t xml:space="preserve"> </w:t>
      </w:r>
      <w:r w:rsidRPr="00227684">
        <w:rPr>
          <w:lang w:val="es-MX"/>
        </w:rPr>
        <w:t>alcanzado</w:t>
      </w:r>
      <w:r w:rsidRPr="00227684">
        <w:rPr>
          <w:spacing w:val="33"/>
          <w:lang w:val="es-MX"/>
        </w:rPr>
        <w:t xml:space="preserve"> </w:t>
      </w:r>
      <w:r w:rsidRPr="00227684">
        <w:rPr>
          <w:lang w:val="es-MX"/>
        </w:rPr>
        <w:t>por</w:t>
      </w:r>
      <w:r w:rsidRPr="00227684">
        <w:rPr>
          <w:spacing w:val="33"/>
          <w:lang w:val="es-MX"/>
        </w:rPr>
        <w:t xml:space="preserve"> </w:t>
      </w:r>
      <w:r w:rsidRPr="00227684">
        <w:rPr>
          <w:lang w:val="es-MX"/>
        </w:rPr>
        <w:t>parte</w:t>
      </w:r>
      <w:r w:rsidRPr="00227684">
        <w:rPr>
          <w:spacing w:val="34"/>
          <w:lang w:val="es-MX"/>
        </w:rPr>
        <w:t xml:space="preserve"> </w:t>
      </w:r>
      <w:r w:rsidRPr="00227684">
        <w:rPr>
          <w:lang w:val="es-MX"/>
        </w:rPr>
        <w:t>del</w:t>
      </w:r>
      <w:r w:rsidRPr="00227684">
        <w:rPr>
          <w:spacing w:val="39"/>
          <w:lang w:val="es-MX"/>
        </w:rPr>
        <w:t xml:space="preserve"> </w:t>
      </w:r>
      <w:r w:rsidRPr="00227684">
        <w:rPr>
          <w:lang w:val="es-MX"/>
        </w:rPr>
        <w:t>residente</w:t>
      </w:r>
      <w:r w:rsidRPr="00227684">
        <w:rPr>
          <w:spacing w:val="35"/>
          <w:lang w:val="es-MX"/>
        </w:rPr>
        <w:t xml:space="preserve"> </w:t>
      </w:r>
      <w:r w:rsidRPr="00227684">
        <w:rPr>
          <w:lang w:val="es-MX"/>
        </w:rPr>
        <w:t>en</w:t>
      </w:r>
      <w:r w:rsidRPr="00227684">
        <w:rPr>
          <w:spacing w:val="37"/>
          <w:lang w:val="es-MX"/>
        </w:rPr>
        <w:t xml:space="preserve"> </w:t>
      </w:r>
      <w:r w:rsidRPr="00227684">
        <w:rPr>
          <w:lang w:val="es-MX"/>
        </w:rPr>
        <w:t>las</w:t>
      </w:r>
      <w:r w:rsidRPr="00227684">
        <w:rPr>
          <w:spacing w:val="36"/>
          <w:lang w:val="es-MX"/>
        </w:rPr>
        <w:t xml:space="preserve"> </w:t>
      </w:r>
      <w:r w:rsidRPr="00227684">
        <w:rPr>
          <w:lang w:val="es-MX"/>
        </w:rPr>
        <w:t>actividades</w:t>
      </w:r>
      <w:r w:rsidRPr="00227684">
        <w:rPr>
          <w:spacing w:val="36"/>
          <w:lang w:val="es-MX"/>
        </w:rPr>
        <w:t xml:space="preserve"> </w:t>
      </w:r>
      <w:r w:rsidRPr="00227684">
        <w:rPr>
          <w:lang w:val="es-MX"/>
        </w:rPr>
        <w:t>realizadas.</w:t>
      </w:r>
      <w:r w:rsidRPr="00227684">
        <w:rPr>
          <w:spacing w:val="33"/>
          <w:lang w:val="es-MX"/>
        </w:rPr>
        <w:t xml:space="preserve"> </w:t>
      </w:r>
      <w:r w:rsidRPr="00227684">
        <w:rPr>
          <w:lang w:val="es-MX"/>
        </w:rPr>
        <w:t>Al</w:t>
      </w:r>
      <w:r w:rsidRPr="00227684">
        <w:rPr>
          <w:spacing w:val="40"/>
          <w:lang w:val="es-MX"/>
        </w:rPr>
        <w:t xml:space="preserve"> </w:t>
      </w:r>
      <w:r w:rsidRPr="00227684">
        <w:rPr>
          <w:lang w:val="es-MX"/>
        </w:rPr>
        <w:t>determinar</w:t>
      </w:r>
      <w:r w:rsidRPr="00227684">
        <w:rPr>
          <w:spacing w:val="35"/>
          <w:lang w:val="es-MX"/>
        </w:rPr>
        <w:t xml:space="preserve"> </w:t>
      </w:r>
      <w:r w:rsidRPr="00227684">
        <w:rPr>
          <w:lang w:val="es-MX"/>
        </w:rPr>
        <w:t>y</w:t>
      </w:r>
      <w:r w:rsidRPr="00227684">
        <w:rPr>
          <w:spacing w:val="69"/>
          <w:lang w:val="es-MX"/>
        </w:rPr>
        <w:t xml:space="preserve"> </w:t>
      </w:r>
      <w:r w:rsidRPr="00227684">
        <w:rPr>
          <w:lang w:val="es-MX"/>
        </w:rPr>
        <w:t>asignar</w:t>
      </w:r>
      <w:r w:rsidRPr="00227684">
        <w:rPr>
          <w:spacing w:val="64"/>
          <w:lang w:val="es-MX"/>
        </w:rPr>
        <w:t xml:space="preserve"> </w:t>
      </w:r>
      <w:r w:rsidRPr="00227684">
        <w:rPr>
          <w:lang w:val="es-MX"/>
        </w:rPr>
        <w:t>el</w:t>
      </w:r>
      <w:r w:rsidRPr="00227684">
        <w:rPr>
          <w:spacing w:val="65"/>
          <w:lang w:val="es-MX"/>
        </w:rPr>
        <w:t xml:space="preserve"> </w:t>
      </w:r>
      <w:r w:rsidRPr="00227684">
        <w:rPr>
          <w:lang w:val="es-MX"/>
        </w:rPr>
        <w:t>nivel</w:t>
      </w:r>
      <w:r w:rsidRPr="00227684">
        <w:rPr>
          <w:spacing w:val="65"/>
          <w:lang w:val="es-MX"/>
        </w:rPr>
        <w:t xml:space="preserve"> </w:t>
      </w:r>
      <w:r w:rsidRPr="00227684">
        <w:rPr>
          <w:lang w:val="es-MX"/>
        </w:rPr>
        <w:t>de eficiencia</w:t>
      </w:r>
      <w:r w:rsidRPr="00227684">
        <w:rPr>
          <w:spacing w:val="65"/>
          <w:lang w:val="es-MX"/>
        </w:rPr>
        <w:t xml:space="preserve"> </w:t>
      </w:r>
      <w:r w:rsidRPr="00227684">
        <w:rPr>
          <w:lang w:val="es-MX"/>
        </w:rPr>
        <w:t>a cada criterio,</w:t>
      </w:r>
      <w:r w:rsidRPr="00227684">
        <w:rPr>
          <w:spacing w:val="66"/>
          <w:lang w:val="es-MX"/>
        </w:rPr>
        <w:t xml:space="preserve"> </w:t>
      </w:r>
      <w:r w:rsidRPr="00227684">
        <w:rPr>
          <w:lang w:val="es-MX"/>
        </w:rPr>
        <w:t>se pretende evaluar</w:t>
      </w:r>
      <w:r w:rsidRPr="00227684">
        <w:rPr>
          <w:spacing w:val="75"/>
          <w:lang w:val="es-MX"/>
        </w:rPr>
        <w:t xml:space="preserve"> </w:t>
      </w:r>
      <w:r w:rsidRPr="00227684">
        <w:rPr>
          <w:lang w:val="es-MX"/>
        </w:rPr>
        <w:t>fundamentalmente lo siguiente:</w:t>
      </w:r>
    </w:p>
    <w:p w14:paraId="09B5BBCB" w14:textId="77777777" w:rsidR="001B0461" w:rsidRPr="00227684" w:rsidRDefault="001B0461" w:rsidP="001B0461">
      <w:pPr>
        <w:jc w:val="both"/>
        <w:rPr>
          <w:lang w:val="es-MX"/>
        </w:rPr>
      </w:pPr>
      <w:r w:rsidRPr="00227684">
        <w:rPr>
          <w:lang w:val="es-MX"/>
        </w:rPr>
        <w:t>En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qué</w:t>
      </w:r>
      <w:r w:rsidRPr="00227684">
        <w:rPr>
          <w:spacing w:val="8"/>
          <w:lang w:val="es-MX"/>
        </w:rPr>
        <w:t xml:space="preserve"> </w:t>
      </w:r>
      <w:r w:rsidRPr="00227684">
        <w:rPr>
          <w:lang w:val="es-MX"/>
        </w:rPr>
        <w:t>medida</w:t>
      </w:r>
      <w:r w:rsidRPr="00227684">
        <w:rPr>
          <w:spacing w:val="10"/>
          <w:lang w:val="es-MX"/>
        </w:rPr>
        <w:t xml:space="preserve"> </w:t>
      </w:r>
      <w:r w:rsidRPr="00227684">
        <w:rPr>
          <w:spacing w:val="-2"/>
          <w:lang w:val="es-MX"/>
        </w:rPr>
        <w:t>se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sensibilizó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con</w:t>
      </w:r>
      <w:r w:rsidRPr="00227684">
        <w:rPr>
          <w:spacing w:val="8"/>
          <w:lang w:val="es-MX"/>
        </w:rPr>
        <w:t xml:space="preserve"> </w:t>
      </w:r>
      <w:r w:rsidRPr="00227684">
        <w:rPr>
          <w:lang w:val="es-MX"/>
        </w:rPr>
        <w:t>la</w:t>
      </w:r>
      <w:r w:rsidRPr="00227684">
        <w:rPr>
          <w:spacing w:val="7"/>
          <w:lang w:val="es-MX"/>
        </w:rPr>
        <w:t xml:space="preserve"> </w:t>
      </w:r>
      <w:r w:rsidRPr="00227684">
        <w:rPr>
          <w:lang w:val="es-MX"/>
        </w:rPr>
        <w:t>problemática,</w:t>
      </w:r>
      <w:r w:rsidRPr="00227684">
        <w:rPr>
          <w:spacing w:val="10"/>
          <w:lang w:val="es-MX"/>
        </w:rPr>
        <w:t xml:space="preserve"> </w:t>
      </w:r>
      <w:r w:rsidRPr="00227684">
        <w:rPr>
          <w:spacing w:val="-2"/>
          <w:lang w:val="es-MX"/>
        </w:rPr>
        <w:t>que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pretende</w:t>
      </w:r>
      <w:r w:rsidRPr="00227684">
        <w:rPr>
          <w:spacing w:val="8"/>
          <w:lang w:val="es-MX"/>
        </w:rPr>
        <w:t xml:space="preserve"> </w:t>
      </w:r>
      <w:r w:rsidRPr="00227684">
        <w:rPr>
          <w:lang w:val="es-MX"/>
        </w:rPr>
        <w:t>disminuir</w:t>
      </w:r>
      <w:r w:rsidRPr="00227684">
        <w:rPr>
          <w:spacing w:val="6"/>
          <w:lang w:val="es-MX"/>
        </w:rPr>
        <w:t xml:space="preserve"> </w:t>
      </w:r>
      <w:r w:rsidRPr="00227684">
        <w:rPr>
          <w:lang w:val="es-MX"/>
        </w:rPr>
        <w:t>o</w:t>
      </w:r>
      <w:r w:rsidRPr="00227684">
        <w:rPr>
          <w:spacing w:val="69"/>
          <w:lang w:val="es-MX"/>
        </w:rPr>
        <w:t xml:space="preserve"> </w:t>
      </w:r>
      <w:r w:rsidRPr="00227684">
        <w:rPr>
          <w:lang w:val="es-MX"/>
        </w:rPr>
        <w:t>eliminar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con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el</w:t>
      </w:r>
      <w:r w:rsidRPr="00227684">
        <w:rPr>
          <w:spacing w:val="16"/>
          <w:lang w:val="es-MX"/>
        </w:rPr>
        <w:t xml:space="preserve"> </w:t>
      </w:r>
      <w:r w:rsidRPr="00227684">
        <w:rPr>
          <w:lang w:val="es-MX"/>
        </w:rPr>
        <w:t>proyecto</w:t>
      </w:r>
      <w:r w:rsidRPr="00227684">
        <w:rPr>
          <w:spacing w:val="18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residencia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profesional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que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brinda</w:t>
      </w:r>
      <w:r w:rsidRPr="00227684">
        <w:rPr>
          <w:spacing w:val="19"/>
          <w:lang w:val="es-MX"/>
        </w:rPr>
        <w:t xml:space="preserve"> </w:t>
      </w:r>
      <w:r w:rsidRPr="00227684">
        <w:rPr>
          <w:lang w:val="es-MX"/>
        </w:rPr>
        <w:t>a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la</w:t>
      </w:r>
      <w:r w:rsidRPr="00227684">
        <w:rPr>
          <w:spacing w:val="18"/>
          <w:lang w:val="es-MX"/>
        </w:rPr>
        <w:t xml:space="preserve"> </w:t>
      </w:r>
      <w:r w:rsidRPr="00227684">
        <w:rPr>
          <w:lang w:val="es-MX"/>
        </w:rPr>
        <w:t>empresa</w:t>
      </w:r>
      <w:r w:rsidRPr="00227684">
        <w:rPr>
          <w:spacing w:val="37"/>
          <w:lang w:val="es-MX"/>
        </w:rPr>
        <w:t xml:space="preserve"> </w:t>
      </w:r>
      <w:r w:rsidRPr="00227684">
        <w:rPr>
          <w:lang w:val="es-MX"/>
        </w:rPr>
        <w:t>organismo</w:t>
      </w:r>
      <w:r w:rsidRPr="00227684">
        <w:rPr>
          <w:spacing w:val="-2"/>
          <w:lang w:val="es-MX"/>
        </w:rPr>
        <w:t xml:space="preserve"> </w:t>
      </w:r>
      <w:r w:rsidRPr="00227684">
        <w:rPr>
          <w:lang w:val="es-MX"/>
        </w:rPr>
        <w:t>o dependencia.</w:t>
      </w:r>
    </w:p>
    <w:p w14:paraId="1BF212A5" w14:textId="77777777" w:rsidR="001B0461" w:rsidRPr="00227684" w:rsidRDefault="001B0461" w:rsidP="001B0461">
      <w:pPr>
        <w:jc w:val="both"/>
        <w:rPr>
          <w:lang w:val="es-MX"/>
        </w:rPr>
      </w:pPr>
      <w:r w:rsidRPr="00227684">
        <w:rPr>
          <w:lang w:val="es-MX"/>
        </w:rPr>
        <w:t>En</w:t>
      </w:r>
      <w:r w:rsidRPr="00227684">
        <w:rPr>
          <w:spacing w:val="20"/>
          <w:lang w:val="es-MX"/>
        </w:rPr>
        <w:t xml:space="preserve"> </w:t>
      </w:r>
      <w:r w:rsidRPr="00227684">
        <w:rPr>
          <w:lang w:val="es-MX"/>
        </w:rPr>
        <w:t>qué</w:t>
      </w:r>
      <w:r w:rsidRPr="00227684">
        <w:rPr>
          <w:spacing w:val="20"/>
          <w:lang w:val="es-MX"/>
        </w:rPr>
        <w:t xml:space="preserve"> </w:t>
      </w:r>
      <w:r w:rsidRPr="00227684">
        <w:rPr>
          <w:lang w:val="es-MX"/>
        </w:rPr>
        <w:t>medida</w:t>
      </w:r>
      <w:r w:rsidRPr="00227684">
        <w:rPr>
          <w:spacing w:val="18"/>
          <w:lang w:val="es-MX"/>
        </w:rPr>
        <w:t xml:space="preserve"> </w:t>
      </w:r>
      <w:r w:rsidRPr="00227684">
        <w:rPr>
          <w:lang w:val="es-MX"/>
        </w:rPr>
        <w:t>demostró</w:t>
      </w:r>
      <w:r w:rsidRPr="00227684">
        <w:rPr>
          <w:spacing w:val="20"/>
          <w:lang w:val="es-MX"/>
        </w:rPr>
        <w:t xml:space="preserve"> </w:t>
      </w:r>
      <w:r w:rsidRPr="00227684">
        <w:rPr>
          <w:lang w:val="es-MX"/>
        </w:rPr>
        <w:t>y/o</w:t>
      </w:r>
      <w:r w:rsidRPr="00227684">
        <w:rPr>
          <w:spacing w:val="21"/>
          <w:lang w:val="es-MX"/>
        </w:rPr>
        <w:t xml:space="preserve"> </w:t>
      </w:r>
      <w:r w:rsidRPr="00227684">
        <w:rPr>
          <w:lang w:val="es-MX"/>
        </w:rPr>
        <w:t>desarrolló</w:t>
      </w:r>
      <w:r w:rsidRPr="00227684">
        <w:rPr>
          <w:spacing w:val="23"/>
          <w:lang w:val="es-MX"/>
        </w:rPr>
        <w:t xml:space="preserve"> </w:t>
      </w:r>
      <w:r w:rsidRPr="00227684">
        <w:rPr>
          <w:lang w:val="es-MX"/>
        </w:rPr>
        <w:t>un</w:t>
      </w:r>
      <w:r w:rsidRPr="00227684">
        <w:rPr>
          <w:spacing w:val="20"/>
          <w:lang w:val="es-MX"/>
        </w:rPr>
        <w:t xml:space="preserve"> </w:t>
      </w:r>
      <w:r w:rsidRPr="00227684">
        <w:rPr>
          <w:lang w:val="es-MX"/>
        </w:rPr>
        <w:t>sentido</w:t>
      </w:r>
      <w:r w:rsidRPr="00227684">
        <w:rPr>
          <w:spacing w:val="20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20"/>
          <w:lang w:val="es-MX"/>
        </w:rPr>
        <w:t xml:space="preserve"> </w:t>
      </w:r>
      <w:r w:rsidRPr="00227684">
        <w:rPr>
          <w:lang w:val="es-MX"/>
        </w:rPr>
        <w:t>compromiso</w:t>
      </w:r>
      <w:r w:rsidRPr="00227684">
        <w:rPr>
          <w:spacing w:val="20"/>
          <w:lang w:val="es-MX"/>
        </w:rPr>
        <w:t xml:space="preserve"> </w:t>
      </w:r>
      <w:r w:rsidRPr="00227684">
        <w:rPr>
          <w:lang w:val="es-MX"/>
        </w:rPr>
        <w:t>y</w:t>
      </w:r>
      <w:r w:rsidRPr="00227684">
        <w:rPr>
          <w:spacing w:val="61"/>
          <w:lang w:val="es-MX"/>
        </w:rPr>
        <w:t xml:space="preserve"> </w:t>
      </w:r>
      <w:r w:rsidRPr="00227684">
        <w:rPr>
          <w:lang w:val="es-MX"/>
        </w:rPr>
        <w:t>responsabilidad.</w:t>
      </w:r>
    </w:p>
    <w:p w14:paraId="249586AE" w14:textId="77777777" w:rsidR="001B0461" w:rsidRPr="00227684" w:rsidRDefault="001B0461" w:rsidP="001B0461">
      <w:pPr>
        <w:rPr>
          <w:lang w:val="es-MX"/>
        </w:rPr>
      </w:pPr>
      <w:r w:rsidRPr="00227684">
        <w:rPr>
          <w:lang w:val="es-MX"/>
        </w:rPr>
        <w:t>Columna A-Valor: Es</w:t>
      </w:r>
      <w:r w:rsidRPr="00227684">
        <w:rPr>
          <w:spacing w:val="-2"/>
          <w:lang w:val="es-MX"/>
        </w:rPr>
        <w:t xml:space="preserve"> </w:t>
      </w:r>
      <w:r w:rsidRPr="00227684">
        <w:rPr>
          <w:lang w:val="es-MX"/>
        </w:rPr>
        <w:t>el valor máximo que tiene cada criterio.</w:t>
      </w:r>
    </w:p>
    <w:p w14:paraId="175C7D02" w14:textId="77777777" w:rsidR="001B0461" w:rsidRPr="00227684" w:rsidRDefault="001B0461" w:rsidP="001B0461">
      <w:pPr>
        <w:rPr>
          <w:lang w:val="es-MX"/>
        </w:rPr>
      </w:pPr>
      <w:r w:rsidRPr="00227684">
        <w:rPr>
          <w:lang w:val="es-MX"/>
        </w:rPr>
        <w:t>Columna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B-Evaluación:</w:t>
      </w:r>
      <w:r w:rsidRPr="00227684">
        <w:rPr>
          <w:spacing w:val="12"/>
          <w:lang w:val="es-MX"/>
        </w:rPr>
        <w:t xml:space="preserve"> </w:t>
      </w:r>
      <w:r w:rsidRPr="00227684">
        <w:rPr>
          <w:spacing w:val="1"/>
          <w:lang w:val="es-MX"/>
        </w:rPr>
        <w:t>Se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le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asigna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un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puntaje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al</w:t>
      </w:r>
      <w:r w:rsidRPr="00227684">
        <w:rPr>
          <w:spacing w:val="11"/>
          <w:lang w:val="es-MX"/>
        </w:rPr>
        <w:t xml:space="preserve"> </w:t>
      </w:r>
      <w:r w:rsidRPr="00227684">
        <w:rPr>
          <w:lang w:val="es-MX"/>
        </w:rPr>
        <w:t>criterio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evaluado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acuerdo</w:t>
      </w:r>
      <w:r w:rsidRPr="00227684">
        <w:rPr>
          <w:spacing w:val="10"/>
          <w:lang w:val="es-MX"/>
        </w:rPr>
        <w:t xml:space="preserve"> </w:t>
      </w:r>
      <w:r w:rsidRPr="00227684">
        <w:rPr>
          <w:spacing w:val="3"/>
          <w:lang w:val="es-MX"/>
        </w:rPr>
        <w:t>al</w:t>
      </w:r>
      <w:r w:rsidRPr="00227684">
        <w:rPr>
          <w:spacing w:val="79"/>
          <w:lang w:val="es-MX"/>
        </w:rPr>
        <w:t xml:space="preserve"> </w:t>
      </w:r>
      <w:r w:rsidRPr="00227684">
        <w:rPr>
          <w:lang w:val="es-MX"/>
        </w:rPr>
        <w:t>desempeño</w:t>
      </w:r>
      <w:r w:rsidRPr="00227684">
        <w:rPr>
          <w:spacing w:val="-2"/>
          <w:lang w:val="es-MX"/>
        </w:rPr>
        <w:t xml:space="preserve"> </w:t>
      </w:r>
      <w:r w:rsidRPr="00227684">
        <w:rPr>
          <w:spacing w:val="1"/>
          <w:lang w:val="es-MX"/>
        </w:rPr>
        <w:t>del</w:t>
      </w:r>
      <w:r w:rsidRPr="00227684">
        <w:rPr>
          <w:lang w:val="es-MX"/>
        </w:rPr>
        <w:t xml:space="preserve"> residente por parte</w:t>
      </w:r>
      <w:r w:rsidRPr="00227684">
        <w:rPr>
          <w:spacing w:val="-2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2"/>
          <w:lang w:val="es-MX"/>
        </w:rPr>
        <w:t xml:space="preserve"> </w:t>
      </w:r>
      <w:r w:rsidRPr="00227684">
        <w:rPr>
          <w:lang w:val="es-MX"/>
        </w:rPr>
        <w:t>los</w:t>
      </w:r>
      <w:r w:rsidRPr="00227684">
        <w:rPr>
          <w:spacing w:val="-2"/>
          <w:lang w:val="es-MX"/>
        </w:rPr>
        <w:t xml:space="preserve"> </w:t>
      </w:r>
      <w:r w:rsidRPr="00227684">
        <w:rPr>
          <w:lang w:val="es-MX"/>
        </w:rPr>
        <w:t>asesores.</w:t>
      </w:r>
    </w:p>
    <w:p w14:paraId="52346741" w14:textId="370EC183" w:rsidR="001B0461" w:rsidRPr="00227684" w:rsidRDefault="001B0461" w:rsidP="001B0461">
      <w:pPr>
        <w:rPr>
          <w:lang w:val="es-MX"/>
        </w:rPr>
      </w:pPr>
      <w:r w:rsidRPr="00227684">
        <w:rPr>
          <w:lang w:val="es-MX"/>
        </w:rPr>
        <w:t>Calificación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Final:</w:t>
      </w:r>
      <w:r w:rsidRPr="00227684">
        <w:rPr>
          <w:spacing w:val="9"/>
          <w:lang w:val="es-MX"/>
        </w:rPr>
        <w:t xml:space="preserve"> </w:t>
      </w:r>
      <w:r w:rsidRPr="00227684">
        <w:rPr>
          <w:lang w:val="es-MX"/>
        </w:rPr>
        <w:t>Es</w:t>
      </w:r>
      <w:r w:rsidRPr="00227684">
        <w:rPr>
          <w:spacing w:val="9"/>
          <w:lang w:val="es-MX"/>
        </w:rPr>
        <w:t xml:space="preserve"> </w:t>
      </w:r>
      <w:r w:rsidRPr="00227684">
        <w:rPr>
          <w:spacing w:val="-2"/>
          <w:lang w:val="es-MX"/>
        </w:rPr>
        <w:t>la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sumatoria</w:t>
      </w:r>
      <w:r w:rsidRPr="00227684">
        <w:rPr>
          <w:spacing w:val="8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lo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obtenido</w:t>
      </w:r>
      <w:r w:rsidRPr="00227684">
        <w:rPr>
          <w:spacing w:val="11"/>
          <w:lang w:val="es-MX"/>
        </w:rPr>
        <w:t xml:space="preserve"> </w:t>
      </w:r>
      <w:r w:rsidRPr="00227684">
        <w:rPr>
          <w:lang w:val="es-MX"/>
        </w:rPr>
        <w:t>en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la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columna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B,</w:t>
      </w:r>
      <w:r w:rsidRPr="00227684">
        <w:rPr>
          <w:spacing w:val="7"/>
          <w:lang w:val="es-MX"/>
        </w:rPr>
        <w:t xml:space="preserve"> </w:t>
      </w:r>
      <w:r w:rsidRPr="00227684">
        <w:rPr>
          <w:lang w:val="es-MX"/>
        </w:rPr>
        <w:t>y</w:t>
      </w:r>
      <w:r w:rsidRPr="00227684">
        <w:rPr>
          <w:spacing w:val="7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acuerdo</w:t>
      </w:r>
      <w:r w:rsidRPr="00227684">
        <w:rPr>
          <w:spacing w:val="6"/>
          <w:lang w:val="es-MX"/>
        </w:rPr>
        <w:t xml:space="preserve"> </w:t>
      </w:r>
      <w:r w:rsidRPr="00227684">
        <w:rPr>
          <w:lang w:val="es-MX"/>
        </w:rPr>
        <w:t>a</w:t>
      </w:r>
      <w:r w:rsidRPr="00227684">
        <w:rPr>
          <w:spacing w:val="45"/>
          <w:lang w:val="es-MX"/>
        </w:rPr>
        <w:t xml:space="preserve"> </w:t>
      </w:r>
      <w:r w:rsidRPr="00227684">
        <w:rPr>
          <w:lang w:val="es-MX"/>
        </w:rPr>
        <w:t>la valoración</w:t>
      </w:r>
      <w:r w:rsidRPr="00227684">
        <w:rPr>
          <w:spacing w:val="1"/>
          <w:lang w:val="es-MX"/>
        </w:rPr>
        <w:t xml:space="preserve"> </w:t>
      </w:r>
      <w:r w:rsidRPr="00227684">
        <w:rPr>
          <w:lang w:val="es-MX"/>
        </w:rPr>
        <w:t>numérica se</w:t>
      </w:r>
      <w:r w:rsidRPr="00227684">
        <w:rPr>
          <w:spacing w:val="1"/>
          <w:lang w:val="es-MX"/>
        </w:rPr>
        <w:t xml:space="preserve"> </w:t>
      </w:r>
      <w:r w:rsidRPr="00227684">
        <w:rPr>
          <w:lang w:val="es-MX"/>
        </w:rPr>
        <w:t xml:space="preserve">signará </w:t>
      </w:r>
      <w:r w:rsidRPr="00227684">
        <w:rPr>
          <w:spacing w:val="-2"/>
          <w:lang w:val="es-MX"/>
        </w:rPr>
        <w:t>la</w:t>
      </w:r>
      <w:r w:rsidRPr="00227684">
        <w:rPr>
          <w:lang w:val="es-MX"/>
        </w:rPr>
        <w:t xml:space="preserve"> calificación.</w:t>
      </w:r>
    </w:p>
    <w:p w14:paraId="3F6A04ED" w14:textId="77777777" w:rsidR="001B0461" w:rsidRPr="00227684" w:rsidRDefault="001B0461" w:rsidP="001B0461">
      <w:pPr>
        <w:rPr>
          <w:lang w:val="es-MX"/>
        </w:rPr>
      </w:pPr>
      <w:r w:rsidRPr="00227684">
        <w:rPr>
          <w:lang w:val="es-MX"/>
        </w:rPr>
        <w:t>Nivel</w:t>
      </w:r>
      <w:r w:rsidRPr="00227684">
        <w:rPr>
          <w:spacing w:val="11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Desempeño:</w:t>
      </w:r>
      <w:r w:rsidRPr="00227684">
        <w:rPr>
          <w:spacing w:val="13"/>
          <w:lang w:val="es-MX"/>
        </w:rPr>
        <w:t xml:space="preserve"> </w:t>
      </w:r>
      <w:r w:rsidRPr="00227684">
        <w:rPr>
          <w:lang w:val="es-MX"/>
        </w:rPr>
        <w:t>Es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el</w:t>
      </w:r>
      <w:r w:rsidRPr="00227684">
        <w:rPr>
          <w:spacing w:val="11"/>
          <w:lang w:val="es-MX"/>
        </w:rPr>
        <w:t xml:space="preserve"> </w:t>
      </w:r>
      <w:r w:rsidRPr="00227684">
        <w:rPr>
          <w:lang w:val="es-MX"/>
        </w:rPr>
        <w:t>obtenido</w:t>
      </w:r>
      <w:r w:rsidRPr="00227684">
        <w:rPr>
          <w:spacing w:val="11"/>
          <w:lang w:val="es-MX"/>
        </w:rPr>
        <w:t xml:space="preserve"> </w:t>
      </w:r>
      <w:r w:rsidRPr="00227684">
        <w:rPr>
          <w:lang w:val="es-MX"/>
        </w:rPr>
        <w:t>de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acuerdo</w:t>
      </w:r>
      <w:r w:rsidRPr="00227684">
        <w:rPr>
          <w:spacing w:val="13"/>
          <w:lang w:val="es-MX"/>
        </w:rPr>
        <w:t xml:space="preserve"> </w:t>
      </w:r>
      <w:r w:rsidRPr="00227684">
        <w:rPr>
          <w:lang w:val="es-MX"/>
        </w:rPr>
        <w:t>a</w:t>
      </w:r>
      <w:r w:rsidRPr="00227684">
        <w:rPr>
          <w:spacing w:val="17"/>
          <w:lang w:val="es-MX"/>
        </w:rPr>
        <w:t xml:space="preserve"> </w:t>
      </w:r>
      <w:r w:rsidRPr="00227684">
        <w:rPr>
          <w:lang w:val="es-MX"/>
        </w:rPr>
        <w:t>la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calificación</w:t>
      </w:r>
      <w:r w:rsidRPr="00227684">
        <w:rPr>
          <w:spacing w:val="10"/>
          <w:lang w:val="es-MX"/>
        </w:rPr>
        <w:t xml:space="preserve"> </w:t>
      </w:r>
      <w:r w:rsidRPr="00227684">
        <w:rPr>
          <w:lang w:val="es-MX"/>
        </w:rPr>
        <w:t>final,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ver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la</w:t>
      </w:r>
      <w:r w:rsidRPr="00227684">
        <w:rPr>
          <w:spacing w:val="12"/>
          <w:lang w:val="es-MX"/>
        </w:rPr>
        <w:t xml:space="preserve"> </w:t>
      </w:r>
      <w:r w:rsidRPr="00227684">
        <w:rPr>
          <w:lang w:val="es-MX"/>
        </w:rPr>
        <w:t>tabla</w:t>
      </w:r>
      <w:r w:rsidRPr="00227684">
        <w:rPr>
          <w:spacing w:val="37"/>
          <w:lang w:val="es-MX"/>
        </w:rPr>
        <w:t xml:space="preserve"> </w:t>
      </w:r>
      <w:r w:rsidRPr="00227684">
        <w:rPr>
          <w:lang w:val="es-MX"/>
        </w:rPr>
        <w:t>siguiente:</w:t>
      </w:r>
    </w:p>
    <w:p w14:paraId="614BC98B" w14:textId="77777777" w:rsidR="001B0461" w:rsidRPr="00227684" w:rsidRDefault="001B0461" w:rsidP="001B0461">
      <w:pPr>
        <w:rPr>
          <w:sz w:val="26"/>
          <w:szCs w:val="26"/>
          <w:lang w:val="es-MX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2710"/>
      </w:tblGrid>
      <w:tr w:rsidR="001B0461" w:rsidRPr="00227684" w14:paraId="60540A4E" w14:textId="77777777" w:rsidTr="001B0461">
        <w:trPr>
          <w:trHeight w:hRule="exact" w:val="286"/>
          <w:jc w:val="center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FC458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 w:hAnsi="Arial"/>
                <w:b/>
                <w:sz w:val="24"/>
                <w:lang w:val="es-MX"/>
              </w:rPr>
              <w:t>Desempeño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C3E8F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 w:hAnsi="Arial"/>
                <w:b/>
                <w:sz w:val="24"/>
                <w:lang w:val="es-MX"/>
              </w:rPr>
              <w:t>Niveles de Desempeño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8BE94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 w:hAnsi="Arial"/>
                <w:b/>
                <w:sz w:val="24"/>
                <w:lang w:val="es-MX"/>
              </w:rPr>
              <w:t>Valoración Numérica</w:t>
            </w:r>
          </w:p>
        </w:tc>
      </w:tr>
      <w:tr w:rsidR="001B0461" w:rsidRPr="00227684" w14:paraId="4D0C45BC" w14:textId="77777777" w:rsidTr="001B0461">
        <w:trPr>
          <w:trHeight w:hRule="exact" w:val="288"/>
          <w:jc w:val="center"/>
        </w:trPr>
        <w:tc>
          <w:tcPr>
            <w:tcW w:w="3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1C4AAD" w14:textId="77777777" w:rsidR="001B0461" w:rsidRPr="00227684" w:rsidRDefault="001B0461" w:rsidP="001B0461">
            <w:pPr>
              <w:rPr>
                <w:sz w:val="18"/>
                <w:szCs w:val="18"/>
                <w:lang w:val="es-MX"/>
              </w:rPr>
            </w:pPr>
          </w:p>
          <w:p w14:paraId="3F697762" w14:textId="77777777" w:rsidR="001B0461" w:rsidRPr="00227684" w:rsidRDefault="001B0461" w:rsidP="001B0461">
            <w:pPr>
              <w:rPr>
                <w:sz w:val="24"/>
                <w:szCs w:val="24"/>
                <w:lang w:val="es-MX"/>
              </w:rPr>
            </w:pPr>
          </w:p>
          <w:p w14:paraId="4C15CEB5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Competencia Alcanzada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7C300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Excelente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0E19D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De 95</w:t>
            </w:r>
            <w:r w:rsidRPr="00227684">
              <w:rPr>
                <w:rFonts w:ascii="Arial"/>
                <w:spacing w:val="-2"/>
                <w:sz w:val="24"/>
                <w:lang w:val="es-MX"/>
              </w:rPr>
              <w:t xml:space="preserve"> </w:t>
            </w:r>
            <w:r w:rsidRPr="00227684">
              <w:rPr>
                <w:rFonts w:ascii="Arial"/>
                <w:sz w:val="24"/>
                <w:lang w:val="es-MX"/>
              </w:rPr>
              <w:t>a 100</w:t>
            </w:r>
          </w:p>
        </w:tc>
      </w:tr>
      <w:tr w:rsidR="001B0461" w:rsidRPr="00227684" w14:paraId="5CCF72D2" w14:textId="77777777" w:rsidTr="001B0461">
        <w:trPr>
          <w:trHeight w:hRule="exact" w:val="286"/>
          <w:jc w:val="center"/>
        </w:trPr>
        <w:tc>
          <w:tcPr>
            <w:tcW w:w="3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DC2751" w14:textId="77777777" w:rsidR="001B0461" w:rsidRPr="00227684" w:rsidRDefault="001B0461" w:rsidP="001B0461">
            <w:pPr>
              <w:rPr>
                <w:lang w:val="es-MX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4F74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Notable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E6E3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De 85</w:t>
            </w:r>
            <w:r w:rsidRPr="00227684">
              <w:rPr>
                <w:rFonts w:ascii="Arial"/>
                <w:spacing w:val="-2"/>
                <w:sz w:val="24"/>
                <w:lang w:val="es-MX"/>
              </w:rPr>
              <w:t xml:space="preserve"> </w:t>
            </w:r>
            <w:r w:rsidRPr="00227684">
              <w:rPr>
                <w:rFonts w:ascii="Arial"/>
                <w:sz w:val="24"/>
                <w:lang w:val="es-MX"/>
              </w:rPr>
              <w:t>a 94</w:t>
            </w:r>
          </w:p>
        </w:tc>
      </w:tr>
      <w:tr w:rsidR="001B0461" w:rsidRPr="00227684" w14:paraId="1BA84D7C" w14:textId="77777777" w:rsidTr="001B0461">
        <w:trPr>
          <w:trHeight w:hRule="exact" w:val="286"/>
          <w:jc w:val="center"/>
        </w:trPr>
        <w:tc>
          <w:tcPr>
            <w:tcW w:w="3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74D2C2" w14:textId="77777777" w:rsidR="001B0461" w:rsidRPr="00227684" w:rsidRDefault="001B0461" w:rsidP="001B0461">
            <w:pPr>
              <w:rPr>
                <w:lang w:val="es-MX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6289B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Bueno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8AC4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De 75</w:t>
            </w:r>
            <w:r w:rsidRPr="00227684">
              <w:rPr>
                <w:rFonts w:ascii="Arial"/>
                <w:spacing w:val="-2"/>
                <w:sz w:val="24"/>
                <w:lang w:val="es-MX"/>
              </w:rPr>
              <w:t xml:space="preserve"> </w:t>
            </w:r>
            <w:r w:rsidRPr="00227684">
              <w:rPr>
                <w:rFonts w:ascii="Arial"/>
                <w:sz w:val="24"/>
                <w:lang w:val="es-MX"/>
              </w:rPr>
              <w:t>a 84</w:t>
            </w:r>
          </w:p>
        </w:tc>
      </w:tr>
      <w:tr w:rsidR="001B0461" w:rsidRPr="00227684" w14:paraId="308FC9E4" w14:textId="77777777" w:rsidTr="001B0461">
        <w:trPr>
          <w:trHeight w:hRule="exact" w:val="286"/>
          <w:jc w:val="center"/>
        </w:trPr>
        <w:tc>
          <w:tcPr>
            <w:tcW w:w="3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3E14" w14:textId="77777777" w:rsidR="001B0461" w:rsidRPr="00227684" w:rsidRDefault="001B0461" w:rsidP="001B0461">
            <w:pPr>
              <w:rPr>
                <w:lang w:val="es-MX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7494E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Suficiente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3E61E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De 70</w:t>
            </w:r>
            <w:r w:rsidRPr="00227684">
              <w:rPr>
                <w:rFonts w:ascii="Arial"/>
                <w:spacing w:val="-2"/>
                <w:sz w:val="24"/>
                <w:lang w:val="es-MX"/>
              </w:rPr>
              <w:t xml:space="preserve"> </w:t>
            </w:r>
            <w:r w:rsidRPr="00227684">
              <w:rPr>
                <w:rFonts w:ascii="Arial"/>
                <w:sz w:val="24"/>
                <w:lang w:val="es-MX"/>
              </w:rPr>
              <w:t>a 74</w:t>
            </w:r>
          </w:p>
        </w:tc>
      </w:tr>
      <w:tr w:rsidR="001B0461" w:rsidRPr="00227684" w14:paraId="21E1D4F0" w14:textId="77777777" w:rsidTr="001B0461">
        <w:trPr>
          <w:trHeight w:hRule="exact" w:val="286"/>
          <w:jc w:val="center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0420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Competencia No</w:t>
            </w:r>
            <w:r w:rsidRPr="00227684">
              <w:rPr>
                <w:rFonts w:ascii="Arial"/>
                <w:spacing w:val="-2"/>
                <w:sz w:val="24"/>
                <w:lang w:val="es-MX"/>
              </w:rPr>
              <w:t xml:space="preserve"> </w:t>
            </w:r>
            <w:r w:rsidRPr="00227684">
              <w:rPr>
                <w:rFonts w:ascii="Arial"/>
                <w:sz w:val="24"/>
                <w:lang w:val="es-MX"/>
              </w:rPr>
              <w:t>Alcanzada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005D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Insuficiente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C73A" w14:textId="77777777" w:rsidR="001B0461" w:rsidRPr="00227684" w:rsidRDefault="001B0461" w:rsidP="001B0461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27684">
              <w:rPr>
                <w:rFonts w:ascii="Arial"/>
                <w:sz w:val="24"/>
                <w:lang w:val="es-MX"/>
              </w:rPr>
              <w:t>NA (No Alcanzada)</w:t>
            </w:r>
          </w:p>
        </w:tc>
      </w:tr>
    </w:tbl>
    <w:p w14:paraId="6FB2BEFF" w14:textId="77777777" w:rsidR="001B0461" w:rsidRPr="00D1342D" w:rsidRDefault="001B0461" w:rsidP="001B0461">
      <w:pPr>
        <w:pStyle w:val="Ttulo1"/>
        <w:numPr>
          <w:ilvl w:val="0"/>
          <w:numId w:val="0"/>
        </w:numPr>
        <w:spacing w:before="69"/>
        <w:ind w:right="903"/>
        <w:rPr>
          <w:rFonts w:cs="Arial"/>
        </w:rPr>
      </w:pPr>
    </w:p>
    <w:p w14:paraId="37DCFA17" w14:textId="42C7CB95" w:rsid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p w14:paraId="7BFFDB67" w14:textId="77777777" w:rsidR="004D0325" w:rsidRPr="004D0325" w:rsidRDefault="004D0325" w:rsidP="004D0325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spacing w:after="0"/>
        <w:rPr>
          <w:rFonts w:ascii="Century Gothic" w:hAnsi="Century Gothic"/>
        </w:rPr>
      </w:pPr>
    </w:p>
    <w:sectPr w:rsidR="004D0325" w:rsidRPr="004D0325" w:rsidSect="004D0325">
      <w:footerReference w:type="default" r:id="rId9"/>
      <w:endnotePr>
        <w:numFmt w:val="decimal"/>
      </w:endnotePr>
      <w:pgSz w:w="12240" w:h="15840" w:code="1"/>
      <w:pgMar w:top="1134" w:right="992" w:bottom="284" w:left="85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492B8" w14:textId="77777777" w:rsidR="00AE2F0F" w:rsidRDefault="00AE2F0F">
      <w:r>
        <w:separator/>
      </w:r>
    </w:p>
  </w:endnote>
  <w:endnote w:type="continuationSeparator" w:id="0">
    <w:p w14:paraId="6EBB2FD3" w14:textId="77777777" w:rsidR="00AE2F0F" w:rsidRDefault="00AE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Frutiger 65 Bold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B48F" w14:textId="77777777" w:rsidR="004D0325" w:rsidRDefault="004D0325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  <w:rPr>
        <w:rFonts w:cs="Arial"/>
        <w:sz w:val="16"/>
        <w:szCs w:val="16"/>
        <w:lang w:val="es-ES_tradnl"/>
      </w:rPr>
    </w:pPr>
  </w:p>
  <w:p w14:paraId="3EC61D5C" w14:textId="389591BC" w:rsidR="000C5587" w:rsidRPr="00F82B26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  <w:rPr>
        <w:rFonts w:cs="Arial"/>
        <w:sz w:val="16"/>
        <w:szCs w:val="16"/>
        <w:lang w:val="es-ES_tradnl"/>
      </w:rPr>
    </w:pPr>
    <w:r>
      <w:rPr>
        <w:rFonts w:ascii="Frutiger 65 Bold" w:hAnsi="Frutiger 65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77FDA" wp14:editId="5661FF44">
              <wp:simplePos x="0" y="0"/>
              <wp:positionH relativeFrom="column">
                <wp:posOffset>6690360</wp:posOffset>
              </wp:positionH>
              <wp:positionV relativeFrom="paragraph">
                <wp:posOffset>-3973033</wp:posOffset>
              </wp:positionV>
              <wp:extent cx="323850" cy="4432300"/>
              <wp:effectExtent l="0" t="0" r="0" b="6350"/>
              <wp:wrapNone/>
              <wp:docPr id="18" name="Text Box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443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BAB12" w14:textId="77777777" w:rsidR="000C5587" w:rsidRPr="00234671" w:rsidRDefault="00FD45DA" w:rsidP="005C090F">
                          <w:pPr>
                            <w:ind w:left="-142" w:right="-125"/>
                            <w:rPr>
                              <w:i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</w:pPr>
                          <w:r w:rsidRPr="00A251E5">
                            <w:rPr>
                              <w:i/>
                              <w:noProof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  <w:t>Instituto Tecnológico Superior Zacatecas Sur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77FDA" id="_x0000_t202" coordsize="21600,21600" o:spt="202" path="m,l,21600r21600,l21600,xe">
              <v:stroke joinstyle="miter"/>
              <v:path gradientshapeok="t" o:connecttype="rect"/>
            </v:shapetype>
            <v:shape id="Text Box 944" o:spid="_x0000_s1029" type="#_x0000_t202" style="position:absolute;left:0;text-align:left;margin-left:526.8pt;margin-top:-312.85pt;width:25.5pt;height:3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" filled="f" stroked="f" strokeweight=".5pt">
              <v:textbox style="layout-flow:vertical;mso-layout-flow-alt:bottom-to-top">
                <w:txbxContent>
                  <w:p w14:paraId="40EBAB12" w14:textId="77777777" w:rsidR="000C5587" w:rsidRPr="00234671" w:rsidRDefault="00FD45DA" w:rsidP="005C090F">
                    <w:pPr>
                      <w:ind w:left="-142" w:right="-125"/>
                      <w:rPr>
                        <w:i/>
                        <w:color w:val="FFFFFF" w:themeColor="background1"/>
                        <w:spacing w:val="30"/>
                        <w:sz w:val="20"/>
                        <w:lang w:val="es-AR"/>
                      </w:rPr>
                    </w:pPr>
                    <w:r w:rsidRPr="00A251E5">
                      <w:rPr>
                        <w:i/>
                        <w:noProof/>
                        <w:color w:val="FFFFFF" w:themeColor="background1"/>
                        <w:spacing w:val="30"/>
                        <w:sz w:val="20"/>
                        <w:lang w:val="es-AR"/>
                      </w:rPr>
                      <w:t>Instituto Tecnológico Superior Zacatecas Sur</w:t>
                    </w:r>
                  </w:p>
                </w:txbxContent>
              </v:textbox>
            </v:shape>
          </w:pict>
        </mc:Fallback>
      </mc:AlternateContent>
    </w:r>
  </w:p>
  <w:tbl>
    <w:tblPr>
      <w:tblW w:w="10206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261"/>
      <w:gridCol w:w="3827"/>
      <w:gridCol w:w="3118"/>
    </w:tblGrid>
    <w:tr w:rsidR="000C5587" w:rsidRPr="00134AA5" w14:paraId="0F624ACF" w14:textId="77777777" w:rsidTr="003F3F13">
      <w:trPr>
        <w:trHeight w:val="274"/>
      </w:trPr>
      <w:tc>
        <w:tcPr>
          <w:tcW w:w="3261" w:type="dxa"/>
        </w:tcPr>
        <w:p w14:paraId="51612418" w14:textId="20F993EF" w:rsidR="000C5587" w:rsidRPr="00F82B26" w:rsidRDefault="000C5587" w:rsidP="002A4940">
          <w:pPr>
            <w:pStyle w:val="Piedepgina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>Sistema de Gestión</w:t>
          </w:r>
          <w:r w:rsidR="00896598">
            <w:rPr>
              <w:sz w:val="16"/>
              <w:szCs w:val="16"/>
            </w:rPr>
            <w:t xml:space="preserve"> I</w:t>
          </w:r>
          <w:r w:rsidR="0037085F">
            <w:rPr>
              <w:sz w:val="16"/>
              <w:szCs w:val="16"/>
            </w:rPr>
            <w:t>ntegra</w:t>
          </w:r>
          <w:r w:rsidR="006C4B9F">
            <w:rPr>
              <w:sz w:val="16"/>
              <w:szCs w:val="16"/>
            </w:rPr>
            <w:t>do</w:t>
          </w:r>
        </w:p>
      </w:tc>
      <w:tc>
        <w:tcPr>
          <w:tcW w:w="3827" w:type="dxa"/>
        </w:tcPr>
        <w:p w14:paraId="16B2861C" w14:textId="0E7473C6" w:rsidR="000C5587" w:rsidRPr="00F82B26" w:rsidRDefault="000C5587" w:rsidP="00896598">
          <w:pPr>
            <w:pStyle w:val="Piedepgina"/>
            <w:jc w:val="center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Versión </w:t>
          </w:r>
          <w:r w:rsidR="00FD45DA" w:rsidRPr="00A251E5">
            <w:rPr>
              <w:noProof/>
              <w:sz w:val="16"/>
              <w:szCs w:val="16"/>
            </w:rPr>
            <w:t>0</w:t>
          </w:r>
          <w:r w:rsidRPr="00F82B26">
            <w:rPr>
              <w:sz w:val="16"/>
              <w:szCs w:val="16"/>
            </w:rPr>
            <w:t xml:space="preserve">, </w:t>
          </w:r>
          <w:r w:rsidR="00896598">
            <w:rPr>
              <w:noProof/>
              <w:sz w:val="16"/>
              <w:szCs w:val="16"/>
            </w:rPr>
            <w:t>19</w:t>
          </w:r>
          <w:r w:rsidR="00FD45DA">
            <w:rPr>
              <w:noProof/>
              <w:sz w:val="16"/>
              <w:szCs w:val="16"/>
            </w:rPr>
            <w:t>/</w:t>
          </w:r>
          <w:r w:rsidR="00896598">
            <w:rPr>
              <w:noProof/>
              <w:sz w:val="16"/>
              <w:szCs w:val="16"/>
            </w:rPr>
            <w:t>06</w:t>
          </w:r>
          <w:r w:rsidR="00FD45DA">
            <w:rPr>
              <w:noProof/>
              <w:sz w:val="16"/>
              <w:szCs w:val="16"/>
            </w:rPr>
            <w:t>/2017</w:t>
          </w:r>
        </w:p>
      </w:tc>
      <w:tc>
        <w:tcPr>
          <w:tcW w:w="3118" w:type="dxa"/>
        </w:tcPr>
        <w:p w14:paraId="59CFAE65" w14:textId="6FC48E50" w:rsidR="000C5587" w:rsidRPr="00F82B26" w:rsidRDefault="000C5587" w:rsidP="001B0461">
          <w:pPr>
            <w:pStyle w:val="Piedepgina"/>
            <w:jc w:val="right"/>
            <w:rPr>
              <w:b/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Página </w:t>
          </w:r>
          <w:r w:rsidRPr="00F82B26">
            <w:rPr>
              <w:b/>
              <w:sz w:val="16"/>
              <w:szCs w:val="16"/>
            </w:rPr>
            <w:fldChar w:fldCharType="begin"/>
          </w:r>
          <w:r w:rsidRPr="00F82B26">
            <w:rPr>
              <w:b/>
              <w:sz w:val="16"/>
              <w:szCs w:val="16"/>
            </w:rPr>
            <w:instrText xml:space="preserve"> PAGE </w:instrText>
          </w:r>
          <w:r w:rsidRPr="00F82B26">
            <w:rPr>
              <w:b/>
              <w:sz w:val="16"/>
              <w:szCs w:val="16"/>
            </w:rPr>
            <w:fldChar w:fldCharType="separate"/>
          </w:r>
          <w:r w:rsidR="001B0461">
            <w:rPr>
              <w:b/>
              <w:noProof/>
              <w:sz w:val="16"/>
              <w:szCs w:val="16"/>
            </w:rPr>
            <w:t>1</w:t>
          </w:r>
          <w:r w:rsidRPr="00F82B26">
            <w:rPr>
              <w:b/>
              <w:sz w:val="16"/>
              <w:szCs w:val="16"/>
            </w:rPr>
            <w:fldChar w:fldCharType="end"/>
          </w:r>
          <w:r w:rsidRPr="00F82B26">
            <w:rPr>
              <w:sz w:val="16"/>
              <w:szCs w:val="16"/>
            </w:rPr>
            <w:t xml:space="preserve"> de </w:t>
          </w:r>
          <w:r w:rsidR="001B0461">
            <w:rPr>
              <w:b/>
              <w:sz w:val="16"/>
              <w:szCs w:val="16"/>
            </w:rPr>
            <w:t>1</w:t>
          </w:r>
        </w:p>
      </w:tc>
    </w:tr>
  </w:tbl>
  <w:p w14:paraId="48DCB32D" w14:textId="77777777" w:rsidR="000C5587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</w:pPr>
    <w:r>
      <w:rPr>
        <w:rFonts w:cs="Arial"/>
        <w:sz w:val="16"/>
        <w:szCs w:val="16"/>
        <w:lang w:val="es-ES_tradnl"/>
      </w:rPr>
      <w:t xml:space="preserve">Este </w:t>
    </w:r>
    <w:r w:rsidRPr="00F82B26">
      <w:rPr>
        <w:rFonts w:cs="Arial"/>
        <w:sz w:val="16"/>
        <w:szCs w:val="16"/>
        <w:lang w:val="es-ES_tradnl"/>
      </w:rPr>
      <w:t xml:space="preserve">documento es propiedad de </w:t>
    </w:r>
    <w:r w:rsidR="00FD45DA" w:rsidRPr="00A251E5">
      <w:rPr>
        <w:rFonts w:cs="Arial"/>
        <w:b/>
        <w:noProof/>
        <w:sz w:val="16"/>
        <w:szCs w:val="16"/>
        <w:lang w:val="es-ES_tradnl"/>
      </w:rPr>
      <w:t>Instituto Tecnológico Superior Zacatecas Sur</w:t>
    </w:r>
    <w:r w:rsidRPr="00F82B26">
      <w:rPr>
        <w:rFonts w:cs="Arial"/>
        <w:sz w:val="16"/>
        <w:szCs w:val="16"/>
        <w:lang w:val="es-ES_tradnl"/>
      </w:rPr>
      <w:t>, queda prohibida su reproducción parcial o total sin su previa autorización</w:t>
    </w:r>
    <w:r w:rsidRPr="00F82B26">
      <w:rPr>
        <w:rFonts w:asciiTheme="majorHAnsi" w:hAnsiTheme="majorHAnsi"/>
        <w:sz w:val="16"/>
        <w:szCs w:val="16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B8D84" w14:textId="77777777" w:rsidR="001B0461" w:rsidRDefault="001B0461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  <w:rPr>
        <w:rFonts w:cs="Arial"/>
        <w:sz w:val="16"/>
        <w:szCs w:val="16"/>
        <w:lang w:val="es-ES_tradnl"/>
      </w:rPr>
    </w:pPr>
  </w:p>
  <w:p w14:paraId="6140B746" w14:textId="77777777" w:rsidR="001B0461" w:rsidRPr="00F82B26" w:rsidRDefault="001B0461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  <w:rPr>
        <w:rFonts w:cs="Arial"/>
        <w:sz w:val="16"/>
        <w:szCs w:val="16"/>
        <w:lang w:val="es-ES_tradnl"/>
      </w:rPr>
    </w:pPr>
    <w:r>
      <w:rPr>
        <w:rFonts w:ascii="Frutiger 65 Bold" w:hAnsi="Frutiger 65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F88CDB" wp14:editId="45409782">
              <wp:simplePos x="0" y="0"/>
              <wp:positionH relativeFrom="column">
                <wp:posOffset>6690360</wp:posOffset>
              </wp:positionH>
              <wp:positionV relativeFrom="paragraph">
                <wp:posOffset>-3973033</wp:posOffset>
              </wp:positionV>
              <wp:extent cx="323850" cy="4432300"/>
              <wp:effectExtent l="0" t="0" r="0" b="6350"/>
              <wp:wrapNone/>
              <wp:docPr id="85" name="Text Box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443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DA9B9" w14:textId="77777777" w:rsidR="001B0461" w:rsidRPr="00234671" w:rsidRDefault="001B0461" w:rsidP="005C090F">
                          <w:pPr>
                            <w:ind w:left="-142" w:right="-125"/>
                            <w:rPr>
                              <w:i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</w:pPr>
                          <w:r w:rsidRPr="00A251E5">
                            <w:rPr>
                              <w:i/>
                              <w:noProof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  <w:t>Instituto Tecnológico Superior Zacatecas Sur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88CD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26.8pt;margin-top:-312.85pt;width:25.5pt;height:3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" filled="f" stroked="f" strokeweight=".5pt">
              <v:textbox style="layout-flow:vertical;mso-layout-flow-alt:bottom-to-top">
                <w:txbxContent>
                  <w:p w14:paraId="07CDA9B9" w14:textId="77777777" w:rsidR="001B0461" w:rsidRPr="00234671" w:rsidRDefault="001B0461" w:rsidP="005C090F">
                    <w:pPr>
                      <w:ind w:left="-142" w:right="-125"/>
                      <w:rPr>
                        <w:i/>
                        <w:color w:val="FFFFFF" w:themeColor="background1"/>
                        <w:spacing w:val="30"/>
                        <w:sz w:val="20"/>
                        <w:lang w:val="es-AR"/>
                      </w:rPr>
                    </w:pPr>
                    <w:r w:rsidRPr="00A251E5">
                      <w:rPr>
                        <w:i/>
                        <w:noProof/>
                        <w:color w:val="FFFFFF" w:themeColor="background1"/>
                        <w:spacing w:val="30"/>
                        <w:sz w:val="20"/>
                        <w:lang w:val="es-AR"/>
                      </w:rPr>
                      <w:t>Instituto Tecnológico Superior Zacatecas Sur</w:t>
                    </w:r>
                  </w:p>
                </w:txbxContent>
              </v:textbox>
            </v:shape>
          </w:pict>
        </mc:Fallback>
      </mc:AlternateContent>
    </w:r>
  </w:p>
  <w:p w14:paraId="3AB5B549" w14:textId="77777777" w:rsidR="001B0461" w:rsidRDefault="001B0461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</w:pPr>
    <w:r>
      <w:rPr>
        <w:rFonts w:cs="Arial"/>
        <w:sz w:val="16"/>
        <w:szCs w:val="16"/>
        <w:lang w:val="es-ES_tradnl"/>
      </w:rPr>
      <w:t xml:space="preserve">Este </w:t>
    </w:r>
    <w:r w:rsidRPr="00F82B26">
      <w:rPr>
        <w:rFonts w:cs="Arial"/>
        <w:sz w:val="16"/>
        <w:szCs w:val="16"/>
        <w:lang w:val="es-ES_tradnl"/>
      </w:rPr>
      <w:t xml:space="preserve">documento es propiedad de </w:t>
    </w:r>
    <w:r w:rsidRPr="00A251E5">
      <w:rPr>
        <w:rFonts w:cs="Arial"/>
        <w:b/>
        <w:noProof/>
        <w:sz w:val="16"/>
        <w:szCs w:val="16"/>
        <w:lang w:val="es-ES_tradnl"/>
      </w:rPr>
      <w:t>Instituto Tecnológico Superior Zacatecas Sur</w:t>
    </w:r>
    <w:r w:rsidRPr="00F82B26">
      <w:rPr>
        <w:rFonts w:cs="Arial"/>
        <w:sz w:val="16"/>
        <w:szCs w:val="16"/>
        <w:lang w:val="es-ES_tradnl"/>
      </w:rPr>
      <w:t>, queda prohibida su reproducción parcial o total sin su previa autorización</w:t>
    </w:r>
    <w:r w:rsidRPr="00F82B26">
      <w:rPr>
        <w:rFonts w:asciiTheme="majorHAnsi" w:hAnsiTheme="majorHAnsi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978D6" w14:textId="77777777" w:rsidR="00AE2F0F" w:rsidRDefault="00AE2F0F">
      <w:r>
        <w:separator/>
      </w:r>
    </w:p>
  </w:footnote>
  <w:footnote w:type="continuationSeparator" w:id="0">
    <w:p w14:paraId="6FBE736A" w14:textId="77777777" w:rsidR="00AE2F0F" w:rsidRDefault="00AE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5B4C" w14:textId="2109A587" w:rsidR="000600D9" w:rsidRPr="008D1063" w:rsidRDefault="00FD45DA" w:rsidP="00896598">
    <w:pPr>
      <w:pStyle w:val="Encabezado"/>
      <w:tabs>
        <w:tab w:val="clear" w:pos="4320"/>
        <w:tab w:val="clear" w:pos="8640"/>
        <w:tab w:val="left" w:pos="0"/>
        <w:tab w:val="left" w:pos="3402"/>
      </w:tabs>
      <w:spacing w:after="0"/>
      <w:ind w:left="142" w:right="-1"/>
      <w:jc w:val="right"/>
      <w:rPr>
        <w:rFonts w:asciiTheme="minorHAnsi" w:hAnsiTheme="minorHAnsi"/>
        <w:szCs w:val="20"/>
        <w:lang w:val="es-ES_tradnl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7A0A27B" wp14:editId="0AD9F3BF">
          <wp:simplePos x="0" y="0"/>
          <wp:positionH relativeFrom="column">
            <wp:posOffset>78740</wp:posOffset>
          </wp:positionH>
          <wp:positionV relativeFrom="paragraph">
            <wp:posOffset>-35560</wp:posOffset>
          </wp:positionV>
          <wp:extent cx="1211580" cy="483870"/>
          <wp:effectExtent l="0" t="0" r="7620" b="0"/>
          <wp:wrapThrough wrapText="bothSides">
            <wp:wrapPolygon edited="0">
              <wp:start x="0" y="0"/>
              <wp:lineTo x="0" y="20409"/>
              <wp:lineTo x="21283" y="20409"/>
              <wp:lineTo x="21283" y="0"/>
              <wp:lineTo x="0" y="0"/>
            </wp:wrapPolygon>
          </wp:wrapThrough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F13" w:rsidRPr="00DF2FA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C8244E" wp14:editId="66689D28">
              <wp:simplePos x="0" y="0"/>
              <wp:positionH relativeFrom="column">
                <wp:posOffset>6738511</wp:posOffset>
              </wp:positionH>
              <wp:positionV relativeFrom="paragraph">
                <wp:posOffset>-465455</wp:posOffset>
              </wp:positionV>
              <wp:extent cx="284480" cy="10927715"/>
              <wp:effectExtent l="95250" t="38100" r="39370" b="102235"/>
              <wp:wrapNone/>
              <wp:docPr id="15" name="Rectangle 9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80" cy="10927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F5973" id="Rectangle 941" o:spid="_x0000_s1026" style="position:absolute;margin-left:530.6pt;margin-top:-36.65pt;width:22.4pt;height:86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" fillcolor="#bfbfbf [2412]" stroked="f" strokeweight="2pt">
              <v:shadow on="t" color="black" opacity="26214f" origin=".5,-.5" offset="-.74836mm,.74836mm"/>
            </v:rect>
          </w:pict>
        </mc:Fallback>
      </mc:AlternateContent>
    </w:r>
    <w:r w:rsidR="008B3BF0">
      <w:rPr>
        <w:rFonts w:asciiTheme="minorHAnsi" w:hAnsiTheme="minorHAnsi"/>
        <w:szCs w:val="20"/>
        <w:lang w:val="es-ES_tradnl"/>
      </w:rPr>
      <w:tab/>
      <w:t xml:space="preserve"> </w:t>
    </w:r>
    <w:r w:rsidR="00896598">
      <w:rPr>
        <w:rFonts w:asciiTheme="minorHAnsi" w:hAnsiTheme="minorHAnsi"/>
        <w:szCs w:val="20"/>
        <w:lang w:val="es-ES_tradnl"/>
      </w:rPr>
      <w:t>Procedimiento de residencias profesionales</w:t>
    </w:r>
  </w:p>
  <w:p w14:paraId="778723FC" w14:textId="7040D98A" w:rsidR="000C5587" w:rsidRPr="00DF2FA0" w:rsidRDefault="000600D9" w:rsidP="008B3BF0">
    <w:pPr>
      <w:pStyle w:val="Encabezado"/>
      <w:tabs>
        <w:tab w:val="clear" w:pos="4320"/>
        <w:tab w:val="clear" w:pos="8640"/>
        <w:tab w:val="center" w:pos="317"/>
        <w:tab w:val="center" w:pos="3969"/>
        <w:tab w:val="right" w:pos="6946"/>
      </w:tabs>
      <w:spacing w:after="0"/>
      <w:jc w:val="right"/>
    </w:pPr>
    <w:r w:rsidRPr="00BF1BDA">
      <w:rPr>
        <w:rFonts w:asciiTheme="minorHAnsi" w:hAnsiTheme="minorHAnsi"/>
      </w:rPr>
      <w:t>R-</w:t>
    </w:r>
    <w:r w:rsidR="00FD45DA" w:rsidRPr="00A251E5">
      <w:rPr>
        <w:rFonts w:asciiTheme="minorHAnsi" w:hAnsiTheme="minorHAnsi"/>
        <w:noProof/>
      </w:rPr>
      <w:t>ITSZaS</w:t>
    </w:r>
    <w:r w:rsidR="008D1063">
      <w:rPr>
        <w:rFonts w:asciiTheme="minorHAnsi" w:hAnsiTheme="minorHAnsi"/>
      </w:rPr>
      <w:t>-</w:t>
    </w:r>
    <w:r w:rsidR="00896598">
      <w:rPr>
        <w:rFonts w:asciiTheme="minorHAnsi" w:hAnsiTheme="minorHAnsi"/>
      </w:rPr>
      <w:t>8.5</w:t>
    </w:r>
    <w:r w:rsidRPr="00BF1BDA">
      <w:rPr>
        <w:rFonts w:asciiTheme="minorHAnsi" w:hAnsiTheme="minorHAnsi"/>
      </w:rPr>
      <w:t>-</w:t>
    </w:r>
    <w:r w:rsidR="001B0461">
      <w:rPr>
        <w:rFonts w:asciiTheme="minorHAnsi" w:hAnsiTheme="minorHAnsi"/>
      </w:rPr>
      <w:t>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9E"/>
    <w:multiLevelType w:val="multilevel"/>
    <w:tmpl w:val="3B323D5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41395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F30D28"/>
    <w:multiLevelType w:val="hybridMultilevel"/>
    <w:tmpl w:val="A0BA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E34"/>
    <w:multiLevelType w:val="hybridMultilevel"/>
    <w:tmpl w:val="1ABE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02E5"/>
    <w:multiLevelType w:val="hybridMultilevel"/>
    <w:tmpl w:val="3696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19DE"/>
    <w:multiLevelType w:val="hybridMultilevel"/>
    <w:tmpl w:val="18F005AC"/>
    <w:lvl w:ilvl="0" w:tplc="334E81DE">
      <w:start w:val="1"/>
      <w:numFmt w:val="decimal"/>
      <w:pStyle w:val="StepsTenari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2EB"/>
    <w:multiLevelType w:val="hybridMultilevel"/>
    <w:tmpl w:val="F10E3066"/>
    <w:lvl w:ilvl="0" w:tplc="07EA08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140B8"/>
    <w:multiLevelType w:val="multilevel"/>
    <w:tmpl w:val="28D864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%4."/>
      <w:lvlJc w:val="righ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B04F65"/>
    <w:multiLevelType w:val="hybridMultilevel"/>
    <w:tmpl w:val="4092792C"/>
    <w:lvl w:ilvl="0" w:tplc="57C81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2B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88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4B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4B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0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0C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0292"/>
    <w:multiLevelType w:val="hybridMultilevel"/>
    <w:tmpl w:val="90C8AD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568A"/>
    <w:multiLevelType w:val="multilevel"/>
    <w:tmpl w:val="EC02BBFC"/>
    <w:lvl w:ilvl="0">
      <w:start w:val="1"/>
      <w:numFmt w:val="lowerRoman"/>
      <w:lvlText w:val="%1."/>
      <w:lvlJc w:val="right"/>
      <w:pPr>
        <w:ind w:left="357" w:hanging="1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F03F4"/>
    <w:multiLevelType w:val="hybridMultilevel"/>
    <w:tmpl w:val="B8D2DEEA"/>
    <w:lvl w:ilvl="0" w:tplc="4B7E98FA">
      <w:start w:val="1"/>
      <w:numFmt w:val="upperLetter"/>
      <w:pStyle w:val="cas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61D49"/>
    <w:multiLevelType w:val="multilevel"/>
    <w:tmpl w:val="159429AA"/>
    <w:lvl w:ilvl="0">
      <w:start w:val="3"/>
      <w:numFmt w:val="lowerLetter"/>
      <w:lvlText w:val="%1"/>
      <w:lvlJc w:val="left"/>
      <w:pPr>
        <w:ind w:left="1775" w:hanging="454"/>
      </w:pPr>
      <w:rPr>
        <w:rFonts w:hint="default"/>
      </w:rPr>
    </w:lvl>
    <w:lvl w:ilvl="1">
      <w:start w:val="3"/>
      <w:numFmt w:val="lowerLetter"/>
      <w:lvlText w:val="%1.%2"/>
      <w:lvlJc w:val="left"/>
      <w:pPr>
        <w:ind w:left="1775" w:hanging="454"/>
      </w:pPr>
      <w:rPr>
        <w:rFonts w:hint="default"/>
      </w:rPr>
    </w:lvl>
    <w:lvl w:ilvl="2">
      <w:start w:val="16"/>
      <w:numFmt w:val="lowerLetter"/>
      <w:lvlText w:val="%1.%2.%3."/>
      <w:lvlJc w:val="left"/>
      <w:pPr>
        <w:ind w:left="3714" w:hanging="454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3">
      <w:start w:val="1"/>
      <w:numFmt w:val="bullet"/>
      <w:lvlText w:val=""/>
      <w:lvlJc w:val="left"/>
      <w:pPr>
        <w:ind w:left="2042" w:hanging="348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2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73" w:hanging="348"/>
      </w:pPr>
      <w:rPr>
        <w:rFonts w:hint="default"/>
      </w:rPr>
    </w:lvl>
  </w:abstractNum>
  <w:abstractNum w:abstractNumId="14" w15:restartNumberingAfterBreak="0">
    <w:nsid w:val="6502520E"/>
    <w:multiLevelType w:val="hybridMultilevel"/>
    <w:tmpl w:val="F94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81FAC"/>
    <w:multiLevelType w:val="hybridMultilevel"/>
    <w:tmpl w:val="854A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B20FB"/>
    <w:multiLevelType w:val="hybridMultilevel"/>
    <w:tmpl w:val="011C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91B5F"/>
    <w:multiLevelType w:val="hybridMultilevel"/>
    <w:tmpl w:val="A5B809A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66EF"/>
    <w:multiLevelType w:val="hybridMultilevel"/>
    <w:tmpl w:val="555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D23D3"/>
    <w:multiLevelType w:val="hybridMultilevel"/>
    <w:tmpl w:val="1696C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73D3"/>
    <w:multiLevelType w:val="hybridMultilevel"/>
    <w:tmpl w:val="3F889AF4"/>
    <w:lvl w:ilvl="0" w:tplc="ED0689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919F4"/>
    <w:multiLevelType w:val="hybridMultilevel"/>
    <w:tmpl w:val="AAF87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01911"/>
    <w:multiLevelType w:val="hybridMultilevel"/>
    <w:tmpl w:val="7D42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8"/>
  </w:num>
  <w:num w:numId="5">
    <w:abstractNumId w:val="22"/>
  </w:num>
  <w:num w:numId="6">
    <w:abstractNumId w:val="15"/>
  </w:num>
  <w:num w:numId="7">
    <w:abstractNumId w:val="2"/>
  </w:num>
  <w:num w:numId="8">
    <w:abstractNumId w:val="3"/>
  </w:num>
  <w:num w:numId="9">
    <w:abstractNumId w:val="16"/>
  </w:num>
  <w:num w:numId="10">
    <w:abstractNumId w:val="4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6"/>
  </w:num>
  <w:num w:numId="16">
    <w:abstractNumId w:val="17"/>
  </w:num>
  <w:num w:numId="17">
    <w:abstractNumId w:val="9"/>
  </w:num>
  <w:num w:numId="18">
    <w:abstractNumId w:val="10"/>
  </w:num>
  <w:num w:numId="19">
    <w:abstractNumId w:val="7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1"/>
  </w:num>
  <w:num w:numId="27">
    <w:abstractNumId w:val="19"/>
  </w:num>
  <w:num w:numId="28">
    <w:abstractNumId w:val="11"/>
  </w:num>
  <w:num w:numId="2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D9"/>
    <w:rsid w:val="00015F1C"/>
    <w:rsid w:val="00026553"/>
    <w:rsid w:val="00034188"/>
    <w:rsid w:val="00034994"/>
    <w:rsid w:val="00044357"/>
    <w:rsid w:val="000503D1"/>
    <w:rsid w:val="000600D9"/>
    <w:rsid w:val="00062FAB"/>
    <w:rsid w:val="00066FFC"/>
    <w:rsid w:val="00080B4F"/>
    <w:rsid w:val="0009025B"/>
    <w:rsid w:val="00093002"/>
    <w:rsid w:val="000937F1"/>
    <w:rsid w:val="00093C6E"/>
    <w:rsid w:val="000B2FA7"/>
    <w:rsid w:val="000C170E"/>
    <w:rsid w:val="000C5587"/>
    <w:rsid w:val="000C6555"/>
    <w:rsid w:val="000D19F4"/>
    <w:rsid w:val="000D6419"/>
    <w:rsid w:val="000E458B"/>
    <w:rsid w:val="000F1222"/>
    <w:rsid w:val="001015F9"/>
    <w:rsid w:val="001019C1"/>
    <w:rsid w:val="0010522F"/>
    <w:rsid w:val="0011071A"/>
    <w:rsid w:val="00121B78"/>
    <w:rsid w:val="00135DEF"/>
    <w:rsid w:val="001402AF"/>
    <w:rsid w:val="00142E74"/>
    <w:rsid w:val="00155E89"/>
    <w:rsid w:val="00172620"/>
    <w:rsid w:val="00174727"/>
    <w:rsid w:val="00176C64"/>
    <w:rsid w:val="00177AA7"/>
    <w:rsid w:val="0019321B"/>
    <w:rsid w:val="001A28F7"/>
    <w:rsid w:val="001A5294"/>
    <w:rsid w:val="001A59CA"/>
    <w:rsid w:val="001B0461"/>
    <w:rsid w:val="001B64A6"/>
    <w:rsid w:val="001C6C98"/>
    <w:rsid w:val="001D47B8"/>
    <w:rsid w:val="001F364C"/>
    <w:rsid w:val="001F74E9"/>
    <w:rsid w:val="002006C7"/>
    <w:rsid w:val="00201BEE"/>
    <w:rsid w:val="002028F0"/>
    <w:rsid w:val="002062FE"/>
    <w:rsid w:val="0021559D"/>
    <w:rsid w:val="00223754"/>
    <w:rsid w:val="00227F1E"/>
    <w:rsid w:val="00234671"/>
    <w:rsid w:val="00236654"/>
    <w:rsid w:val="00236FB8"/>
    <w:rsid w:val="0024756E"/>
    <w:rsid w:val="00247E63"/>
    <w:rsid w:val="00250C29"/>
    <w:rsid w:val="00251E44"/>
    <w:rsid w:val="0026187A"/>
    <w:rsid w:val="00263501"/>
    <w:rsid w:val="0027150D"/>
    <w:rsid w:val="00272FCB"/>
    <w:rsid w:val="00284703"/>
    <w:rsid w:val="002861C1"/>
    <w:rsid w:val="00286861"/>
    <w:rsid w:val="00287315"/>
    <w:rsid w:val="00295705"/>
    <w:rsid w:val="002A4940"/>
    <w:rsid w:val="002C1134"/>
    <w:rsid w:val="002C67B5"/>
    <w:rsid w:val="002D2DA9"/>
    <w:rsid w:val="002D36D6"/>
    <w:rsid w:val="002E0C0B"/>
    <w:rsid w:val="002F34A3"/>
    <w:rsid w:val="00302557"/>
    <w:rsid w:val="00305218"/>
    <w:rsid w:val="003115F2"/>
    <w:rsid w:val="00314BC6"/>
    <w:rsid w:val="00327AE4"/>
    <w:rsid w:val="003345E4"/>
    <w:rsid w:val="00347057"/>
    <w:rsid w:val="00347CA3"/>
    <w:rsid w:val="00362556"/>
    <w:rsid w:val="0037085F"/>
    <w:rsid w:val="00372B65"/>
    <w:rsid w:val="00383EAC"/>
    <w:rsid w:val="00397221"/>
    <w:rsid w:val="003A4B0D"/>
    <w:rsid w:val="003B5E05"/>
    <w:rsid w:val="003B72D0"/>
    <w:rsid w:val="003C43C4"/>
    <w:rsid w:val="003C7342"/>
    <w:rsid w:val="003D75E2"/>
    <w:rsid w:val="003F3F13"/>
    <w:rsid w:val="003F400E"/>
    <w:rsid w:val="003F52C7"/>
    <w:rsid w:val="003F7EB9"/>
    <w:rsid w:val="0040149A"/>
    <w:rsid w:val="00410F5A"/>
    <w:rsid w:val="00412A79"/>
    <w:rsid w:val="00413BB5"/>
    <w:rsid w:val="00421427"/>
    <w:rsid w:val="0044141E"/>
    <w:rsid w:val="00457F32"/>
    <w:rsid w:val="00465BF5"/>
    <w:rsid w:val="00474BC3"/>
    <w:rsid w:val="004A2339"/>
    <w:rsid w:val="004A5C3C"/>
    <w:rsid w:val="004A60F3"/>
    <w:rsid w:val="004B3790"/>
    <w:rsid w:val="004B4A59"/>
    <w:rsid w:val="004D0325"/>
    <w:rsid w:val="004D3D44"/>
    <w:rsid w:val="004E07BD"/>
    <w:rsid w:val="004F0582"/>
    <w:rsid w:val="004F092F"/>
    <w:rsid w:val="004F16B8"/>
    <w:rsid w:val="004F2E64"/>
    <w:rsid w:val="005107D5"/>
    <w:rsid w:val="005171EA"/>
    <w:rsid w:val="00524D42"/>
    <w:rsid w:val="00530C5C"/>
    <w:rsid w:val="005369CF"/>
    <w:rsid w:val="00536B21"/>
    <w:rsid w:val="005424F4"/>
    <w:rsid w:val="005452FA"/>
    <w:rsid w:val="00545F0D"/>
    <w:rsid w:val="00556158"/>
    <w:rsid w:val="0056563F"/>
    <w:rsid w:val="0057354F"/>
    <w:rsid w:val="00594E81"/>
    <w:rsid w:val="00594EFF"/>
    <w:rsid w:val="005A6AAF"/>
    <w:rsid w:val="005C090F"/>
    <w:rsid w:val="005C67BD"/>
    <w:rsid w:val="006000D3"/>
    <w:rsid w:val="00603BD3"/>
    <w:rsid w:val="006162D5"/>
    <w:rsid w:val="00630B7A"/>
    <w:rsid w:val="00634906"/>
    <w:rsid w:val="0063498C"/>
    <w:rsid w:val="006350B7"/>
    <w:rsid w:val="00653AB7"/>
    <w:rsid w:val="00653AF6"/>
    <w:rsid w:val="00654BCB"/>
    <w:rsid w:val="0066029B"/>
    <w:rsid w:val="00660C00"/>
    <w:rsid w:val="00674BE3"/>
    <w:rsid w:val="00675105"/>
    <w:rsid w:val="00680E98"/>
    <w:rsid w:val="00686EBE"/>
    <w:rsid w:val="00693C92"/>
    <w:rsid w:val="006975E7"/>
    <w:rsid w:val="00697724"/>
    <w:rsid w:val="006A5334"/>
    <w:rsid w:val="006A6F72"/>
    <w:rsid w:val="006B3D1C"/>
    <w:rsid w:val="006C267C"/>
    <w:rsid w:val="006C4B9F"/>
    <w:rsid w:val="006C55EF"/>
    <w:rsid w:val="006C7418"/>
    <w:rsid w:val="006D1B67"/>
    <w:rsid w:val="006D46FE"/>
    <w:rsid w:val="006D7AC2"/>
    <w:rsid w:val="006D7DEB"/>
    <w:rsid w:val="006E1B19"/>
    <w:rsid w:val="006E2672"/>
    <w:rsid w:val="006F1118"/>
    <w:rsid w:val="006F6ECF"/>
    <w:rsid w:val="007033F9"/>
    <w:rsid w:val="00703457"/>
    <w:rsid w:val="00706A63"/>
    <w:rsid w:val="00715521"/>
    <w:rsid w:val="00717CB7"/>
    <w:rsid w:val="00721B08"/>
    <w:rsid w:val="007227BC"/>
    <w:rsid w:val="00725396"/>
    <w:rsid w:val="007352C6"/>
    <w:rsid w:val="00736B8D"/>
    <w:rsid w:val="00737543"/>
    <w:rsid w:val="00774E2A"/>
    <w:rsid w:val="007868E2"/>
    <w:rsid w:val="007A793A"/>
    <w:rsid w:val="007B01B3"/>
    <w:rsid w:val="007C7B9D"/>
    <w:rsid w:val="007D620A"/>
    <w:rsid w:val="007E3D21"/>
    <w:rsid w:val="007F6EDF"/>
    <w:rsid w:val="00813B25"/>
    <w:rsid w:val="008153E6"/>
    <w:rsid w:val="008211BD"/>
    <w:rsid w:val="00821DFE"/>
    <w:rsid w:val="00825589"/>
    <w:rsid w:val="00842284"/>
    <w:rsid w:val="0084374A"/>
    <w:rsid w:val="0084606D"/>
    <w:rsid w:val="00852947"/>
    <w:rsid w:val="008529E0"/>
    <w:rsid w:val="00852EDA"/>
    <w:rsid w:val="00863B19"/>
    <w:rsid w:val="00866EC9"/>
    <w:rsid w:val="0087244A"/>
    <w:rsid w:val="00877B55"/>
    <w:rsid w:val="00896598"/>
    <w:rsid w:val="008A0B0C"/>
    <w:rsid w:val="008B3BF0"/>
    <w:rsid w:val="008C25FD"/>
    <w:rsid w:val="008C3741"/>
    <w:rsid w:val="008C41FC"/>
    <w:rsid w:val="008D1063"/>
    <w:rsid w:val="008D1645"/>
    <w:rsid w:val="008D28DE"/>
    <w:rsid w:val="008D2C7C"/>
    <w:rsid w:val="00907D9A"/>
    <w:rsid w:val="009235E6"/>
    <w:rsid w:val="00923D55"/>
    <w:rsid w:val="00924733"/>
    <w:rsid w:val="009533DC"/>
    <w:rsid w:val="009642C9"/>
    <w:rsid w:val="00974C20"/>
    <w:rsid w:val="0098662A"/>
    <w:rsid w:val="00993B62"/>
    <w:rsid w:val="009942D3"/>
    <w:rsid w:val="009A0FFD"/>
    <w:rsid w:val="009A35FA"/>
    <w:rsid w:val="009A51CE"/>
    <w:rsid w:val="009B091C"/>
    <w:rsid w:val="009C0414"/>
    <w:rsid w:val="009D1778"/>
    <w:rsid w:val="009D2988"/>
    <w:rsid w:val="009E09BF"/>
    <w:rsid w:val="009E3FA5"/>
    <w:rsid w:val="009F7028"/>
    <w:rsid w:val="00A06FD8"/>
    <w:rsid w:val="00A1641E"/>
    <w:rsid w:val="00A36D74"/>
    <w:rsid w:val="00A4637F"/>
    <w:rsid w:val="00A47983"/>
    <w:rsid w:val="00A50B17"/>
    <w:rsid w:val="00A55338"/>
    <w:rsid w:val="00A61575"/>
    <w:rsid w:val="00A66B9F"/>
    <w:rsid w:val="00A714CB"/>
    <w:rsid w:val="00A844DE"/>
    <w:rsid w:val="00A86DC0"/>
    <w:rsid w:val="00A9378C"/>
    <w:rsid w:val="00AA412C"/>
    <w:rsid w:val="00AA5DC3"/>
    <w:rsid w:val="00AD17C4"/>
    <w:rsid w:val="00AD776F"/>
    <w:rsid w:val="00AE2F0F"/>
    <w:rsid w:val="00AF5095"/>
    <w:rsid w:val="00B020DF"/>
    <w:rsid w:val="00B027B4"/>
    <w:rsid w:val="00B14E36"/>
    <w:rsid w:val="00B150CF"/>
    <w:rsid w:val="00B213B3"/>
    <w:rsid w:val="00B247DD"/>
    <w:rsid w:val="00B34D81"/>
    <w:rsid w:val="00B4558A"/>
    <w:rsid w:val="00B500AD"/>
    <w:rsid w:val="00B623C8"/>
    <w:rsid w:val="00B73569"/>
    <w:rsid w:val="00B73F7D"/>
    <w:rsid w:val="00B8108D"/>
    <w:rsid w:val="00B93550"/>
    <w:rsid w:val="00B93B8A"/>
    <w:rsid w:val="00BA0567"/>
    <w:rsid w:val="00BA35DF"/>
    <w:rsid w:val="00BA3C2C"/>
    <w:rsid w:val="00BA7535"/>
    <w:rsid w:val="00BB6EAA"/>
    <w:rsid w:val="00BB78D7"/>
    <w:rsid w:val="00BD4612"/>
    <w:rsid w:val="00BF4072"/>
    <w:rsid w:val="00C34CFE"/>
    <w:rsid w:val="00C51081"/>
    <w:rsid w:val="00C53FC5"/>
    <w:rsid w:val="00C66264"/>
    <w:rsid w:val="00C71315"/>
    <w:rsid w:val="00C75C86"/>
    <w:rsid w:val="00C8289E"/>
    <w:rsid w:val="00C84908"/>
    <w:rsid w:val="00CA7C59"/>
    <w:rsid w:val="00CB1C60"/>
    <w:rsid w:val="00CC5FAC"/>
    <w:rsid w:val="00CE0DC8"/>
    <w:rsid w:val="00CE7FC1"/>
    <w:rsid w:val="00CF72A1"/>
    <w:rsid w:val="00D10DBD"/>
    <w:rsid w:val="00D13488"/>
    <w:rsid w:val="00D143BA"/>
    <w:rsid w:val="00D1544F"/>
    <w:rsid w:val="00D175FA"/>
    <w:rsid w:val="00D278E8"/>
    <w:rsid w:val="00D302DB"/>
    <w:rsid w:val="00D41924"/>
    <w:rsid w:val="00D6388F"/>
    <w:rsid w:val="00D83722"/>
    <w:rsid w:val="00D90A74"/>
    <w:rsid w:val="00DA3D80"/>
    <w:rsid w:val="00DA4D46"/>
    <w:rsid w:val="00DB5245"/>
    <w:rsid w:val="00DC222C"/>
    <w:rsid w:val="00DC7863"/>
    <w:rsid w:val="00DE097B"/>
    <w:rsid w:val="00DF2FA0"/>
    <w:rsid w:val="00DF7AE2"/>
    <w:rsid w:val="00E03F9F"/>
    <w:rsid w:val="00E041F0"/>
    <w:rsid w:val="00E043B6"/>
    <w:rsid w:val="00E062ED"/>
    <w:rsid w:val="00E06C2F"/>
    <w:rsid w:val="00E12F67"/>
    <w:rsid w:val="00E26B29"/>
    <w:rsid w:val="00E27AB6"/>
    <w:rsid w:val="00E3063C"/>
    <w:rsid w:val="00E31375"/>
    <w:rsid w:val="00E3455E"/>
    <w:rsid w:val="00E34E64"/>
    <w:rsid w:val="00E36EDE"/>
    <w:rsid w:val="00E412AC"/>
    <w:rsid w:val="00E4762F"/>
    <w:rsid w:val="00E53140"/>
    <w:rsid w:val="00E5318C"/>
    <w:rsid w:val="00E54AA2"/>
    <w:rsid w:val="00E609A3"/>
    <w:rsid w:val="00E639F1"/>
    <w:rsid w:val="00E645C5"/>
    <w:rsid w:val="00E745D8"/>
    <w:rsid w:val="00E74D47"/>
    <w:rsid w:val="00E8494E"/>
    <w:rsid w:val="00E86618"/>
    <w:rsid w:val="00E87936"/>
    <w:rsid w:val="00EA26E9"/>
    <w:rsid w:val="00EB7050"/>
    <w:rsid w:val="00EC1ADA"/>
    <w:rsid w:val="00ED03A4"/>
    <w:rsid w:val="00ED5645"/>
    <w:rsid w:val="00F05648"/>
    <w:rsid w:val="00F120CF"/>
    <w:rsid w:val="00F1240C"/>
    <w:rsid w:val="00F22E39"/>
    <w:rsid w:val="00F2743C"/>
    <w:rsid w:val="00F4702B"/>
    <w:rsid w:val="00F54710"/>
    <w:rsid w:val="00F5786B"/>
    <w:rsid w:val="00F77643"/>
    <w:rsid w:val="00F81AD1"/>
    <w:rsid w:val="00F82872"/>
    <w:rsid w:val="00F82B26"/>
    <w:rsid w:val="00F863A1"/>
    <w:rsid w:val="00F90DFF"/>
    <w:rsid w:val="00F927F9"/>
    <w:rsid w:val="00F95A59"/>
    <w:rsid w:val="00FC591A"/>
    <w:rsid w:val="00FD45DA"/>
    <w:rsid w:val="00FD6156"/>
    <w:rsid w:val="00FF3DAD"/>
    <w:rsid w:val="00FF411A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D594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42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7E63"/>
    <w:pPr>
      <w:numPr>
        <w:numId w:val="25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47E63"/>
    <w:pPr>
      <w:numPr>
        <w:ilvl w:val="1"/>
        <w:numId w:val="25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247E63"/>
    <w:pPr>
      <w:numPr>
        <w:ilvl w:val="2"/>
        <w:numId w:val="25"/>
      </w:numPr>
      <w:outlineLvl w:val="2"/>
    </w:pPr>
    <w:rPr>
      <w:b/>
      <w:i/>
    </w:rPr>
  </w:style>
  <w:style w:type="paragraph" w:styleId="Ttulo4">
    <w:name w:val="heading 4"/>
    <w:basedOn w:val="Ttulo1"/>
    <w:next w:val="Normal"/>
    <w:qFormat/>
    <w:pPr>
      <w:numPr>
        <w:numId w:val="0"/>
      </w:numPr>
      <w:ind w:left="720" w:hanging="720"/>
      <w:outlineLvl w:val="3"/>
    </w:pPr>
    <w:rPr>
      <w:b w:val="0"/>
      <w:bCs/>
      <w:sz w:val="20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2D36D6"/>
    <w:pPr>
      <w:spacing w:line="240" w:lineRule="auto"/>
      <w:jc w:val="center"/>
    </w:pPr>
    <w:rPr>
      <w:rFonts w:asciiTheme="minorHAnsi" w:hAnsiTheme="minorHAnsi" w:cs="Arial"/>
      <w:bCs/>
      <w:color w:val="779ECC" w:themeColor="accent1" w:themeTint="99"/>
      <w:sz w:val="44"/>
      <w:szCs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cs="Arial"/>
      <w:i/>
      <w:iCs/>
      <w:sz w:val="36"/>
      <w:szCs w:val="36"/>
      <w:lang w:val="en-AU"/>
    </w:rPr>
  </w:style>
  <w:style w:type="paragraph" w:styleId="Sangranormal">
    <w:name w:val="Normal Indent"/>
    <w:basedOn w:val="Normal"/>
    <w:pPr>
      <w:ind w:left="900" w:hanging="900"/>
    </w:pPr>
  </w:style>
  <w:style w:type="paragraph" w:styleId="TDC1">
    <w:name w:val="toc 1"/>
    <w:basedOn w:val="Normal"/>
    <w:next w:val="Normal"/>
    <w:autoRedefine/>
    <w:uiPriority w:val="39"/>
    <w:qFormat/>
    <w:rsid w:val="009D1778"/>
    <w:pPr>
      <w:tabs>
        <w:tab w:val="left" w:pos="440"/>
        <w:tab w:val="right" w:leader="dot" w:pos="9487"/>
      </w:tabs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BA35DF"/>
    <w:pPr>
      <w:spacing w:after="0"/>
      <w:ind w:left="220"/>
    </w:pPr>
    <w:rPr>
      <w:rFonts w:asciiTheme="minorHAnsi" w:hAnsiTheme="minorHAnsi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spacing w:after="0"/>
      <w:ind w:left="440"/>
    </w:pPr>
    <w:rPr>
      <w:rFonts w:asciiTheme="minorHAnsi" w:hAnsiTheme="minorHAnsi"/>
      <w:i/>
      <w:iCs/>
      <w:sz w:val="20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Textoindependiente">
    <w:name w:val="Body Text"/>
    <w:basedOn w:val="Normal"/>
    <w:link w:val="TextoindependienteCar"/>
    <w:pPr>
      <w:keepLines/>
      <w:spacing w:after="120"/>
      <w:ind w:left="720"/>
    </w:pPr>
  </w:style>
  <w:style w:type="paragraph" w:styleId="TDC4">
    <w:name w:val="toc 4"/>
    <w:basedOn w:val="Normal"/>
    <w:next w:val="Normal"/>
    <w:autoRedefine/>
    <w:uiPriority w:val="39"/>
    <w:rsid w:val="004F0582"/>
    <w:pPr>
      <w:tabs>
        <w:tab w:val="left" w:pos="426"/>
        <w:tab w:val="right" w:leader="dot" w:pos="9487"/>
      </w:tabs>
      <w:spacing w:after="0"/>
    </w:pPr>
    <w:rPr>
      <w:rFonts w:asciiTheme="minorHAnsi" w:hAnsiTheme="minorHAnsi"/>
      <w:sz w:val="20"/>
      <w:szCs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</w:style>
  <w:style w:type="character" w:styleId="Refdenotaalpie">
    <w:name w:val="footnote reference"/>
    <w:semiHidden/>
    <w:rPr>
      <w:sz w:val="20"/>
      <w:szCs w:val="20"/>
      <w:vertAlign w:val="superscript"/>
    </w:rPr>
  </w:style>
  <w:style w:type="paragraph" w:styleId="Textonotapie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  <w:szCs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Textoindependiente2">
    <w:name w:val="Body Text 2"/>
    <w:basedOn w:val="Normal"/>
    <w:rPr>
      <w:i/>
      <w:iCs/>
      <w:color w:val="0000FF"/>
    </w:rPr>
  </w:style>
  <w:style w:type="paragraph" w:styleId="Sangradetextonormal">
    <w:name w:val="Body Text Indent"/>
    <w:basedOn w:val="Normal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pPr>
      <w:spacing w:before="120" w:line="240" w:lineRule="auto"/>
      <w:jc w:val="both"/>
    </w:pPr>
  </w:style>
  <w:style w:type="paragraph" w:customStyle="1" w:styleId="Bullet">
    <w:name w:val="Bullet"/>
    <w:basedOn w:val="Normal"/>
    <w:pPr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Textoindependiente"/>
    <w:autoRedefine/>
    <w:rsid w:val="001A59CA"/>
    <w:pPr>
      <w:spacing w:before="40"/>
      <w:ind w:left="432"/>
      <w:jc w:val="both"/>
    </w:pPr>
    <w:rPr>
      <w:rFonts w:cs="Arial"/>
      <w:i/>
      <w:iCs/>
      <w:color w:val="0000FF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CarCar1">
    <w:name w:val="Car Car1"/>
    <w:rPr>
      <w:rFonts w:ascii="Arial" w:hAnsi="Arial" w:cs="Arial"/>
      <w:b/>
      <w:bCs/>
      <w:sz w:val="24"/>
      <w:szCs w:val="24"/>
      <w:lang w:val="en-US"/>
    </w:rPr>
  </w:style>
  <w:style w:type="character" w:customStyle="1" w:styleId="CarCar">
    <w:name w:val="Car Car"/>
    <w:rPr>
      <w:rFonts w:ascii="Arial" w:hAnsi="Arial" w:cs="Arial"/>
      <w:b/>
      <w:bCs/>
      <w:i/>
      <w:iCs/>
      <w:sz w:val="24"/>
      <w:szCs w:val="24"/>
      <w:lang w:val="en-US"/>
    </w:rPr>
  </w:style>
  <w:style w:type="character" w:customStyle="1" w:styleId="InfoBlueChar">
    <w:name w:val="InfoBlue Char"/>
    <w:rPr>
      <w:rFonts w:ascii="Arial" w:hAnsi="Arial" w:cs="Arial"/>
      <w:i/>
      <w:iCs/>
      <w:color w:val="0000FF"/>
      <w:lang w:val="es-ES"/>
    </w:rPr>
  </w:style>
  <w:style w:type="character" w:customStyle="1" w:styleId="CharChar">
    <w:name w:val="Char Char"/>
    <w:locked/>
    <w:rPr>
      <w:rFonts w:ascii="Arial" w:hAnsi="Arial" w:cs="Arial"/>
      <w:i/>
      <w:iCs/>
      <w:lang w:val="en-US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E12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2F67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rsid w:val="0085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143BA"/>
    <w:rPr>
      <w:snapToGrid w:val="0"/>
      <w:lang w:val="es-AR"/>
    </w:rPr>
  </w:style>
  <w:style w:type="character" w:customStyle="1" w:styleId="hps">
    <w:name w:val="hps"/>
    <w:rsid w:val="006350B7"/>
  </w:style>
  <w:style w:type="paragraph" w:customStyle="1" w:styleId="Titulodelcasodeuso">
    <w:name w:val="Titulo del caso de uso"/>
    <w:basedOn w:val="Normal"/>
    <w:link w:val="TitulodelcasodeusoCar"/>
    <w:qFormat/>
    <w:rsid w:val="00E645C5"/>
    <w:pPr>
      <w:spacing w:line="240" w:lineRule="auto"/>
    </w:pPr>
    <w:rPr>
      <w:b/>
      <w:snapToGrid w:val="0"/>
      <w:color w:val="000000"/>
      <w:sz w:val="28"/>
      <w:lang w:val="es-AR" w:eastAsia="es-AR"/>
    </w:rPr>
  </w:style>
  <w:style w:type="character" w:customStyle="1" w:styleId="TitulodelcasodeusoCar">
    <w:name w:val="Titulo del caso de uso Car"/>
    <w:basedOn w:val="Fuentedeprrafopredeter"/>
    <w:link w:val="Titulodelcasodeuso"/>
    <w:rsid w:val="00E645C5"/>
    <w:rPr>
      <w:rFonts w:ascii="Century Gothic" w:hAnsi="Century Gothic"/>
      <w:b/>
      <w:color w:val="000000"/>
      <w:sz w:val="28"/>
      <w:szCs w:val="22"/>
      <w:lang w:val="es-AR" w:eastAsia="es-AR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43BA"/>
    <w:rPr>
      <w:rFonts w:ascii="Calibri" w:eastAsia="Calibri" w:hAnsi="Calibri"/>
      <w:snapToGrid w:val="0"/>
      <w:sz w:val="22"/>
      <w:szCs w:val="22"/>
      <w:lang w:val="es-AR"/>
    </w:rPr>
  </w:style>
  <w:style w:type="paragraph" w:customStyle="1" w:styleId="cases">
    <w:name w:val="cases"/>
    <w:basedOn w:val="Prrafodelista"/>
    <w:link w:val="casesCar"/>
    <w:qFormat/>
    <w:rsid w:val="00E645C5"/>
    <w:pPr>
      <w:numPr>
        <w:numId w:val="3"/>
      </w:numPr>
      <w:contextualSpacing/>
    </w:pPr>
    <w:rPr>
      <w:rFonts w:cs="Arial"/>
      <w:b/>
      <w:bCs/>
      <w:snapToGrid/>
      <w:sz w:val="24"/>
      <w:lang w:eastAsia="es-ES"/>
    </w:rPr>
  </w:style>
  <w:style w:type="character" w:customStyle="1" w:styleId="casesCar">
    <w:name w:val="cases Car"/>
    <w:basedOn w:val="PrrafodelistaCar"/>
    <w:link w:val="cases"/>
    <w:rsid w:val="00E645C5"/>
    <w:rPr>
      <w:rFonts w:ascii="Century Gothic" w:eastAsia="Calibri" w:hAnsi="Century Gothic" w:cs="Arial"/>
      <w:b/>
      <w:bCs/>
      <w:snapToGrid/>
      <w:sz w:val="24"/>
      <w:szCs w:val="22"/>
      <w:lang w:val="es-AR" w:eastAsia="es-ES"/>
    </w:rPr>
  </w:style>
  <w:style w:type="paragraph" w:customStyle="1" w:styleId="StepsTenaris">
    <w:name w:val="Steps Tenaris"/>
    <w:basedOn w:val="Textoindependiente"/>
    <w:link w:val="StepsTenarisChar"/>
    <w:qFormat/>
    <w:rsid w:val="001015F9"/>
    <w:pPr>
      <w:numPr>
        <w:numId w:val="2"/>
      </w:numPr>
      <w:spacing w:after="0" w:line="240" w:lineRule="auto"/>
    </w:pPr>
    <w:rPr>
      <w:rFonts w:cs="Arial"/>
      <w:iCs/>
    </w:rPr>
  </w:style>
  <w:style w:type="paragraph" w:customStyle="1" w:styleId="JobPosition1">
    <w:name w:val="Job Position 1"/>
    <w:basedOn w:val="Normal"/>
    <w:link w:val="JobPosition1Char"/>
    <w:qFormat/>
    <w:rsid w:val="00227F1E"/>
    <w:pPr>
      <w:spacing w:line="240" w:lineRule="auto"/>
    </w:pPr>
    <w:rPr>
      <w:b/>
      <w:bCs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rsid w:val="001015F9"/>
    <w:rPr>
      <w:rFonts w:ascii="Century Gothic" w:hAnsi="Century Gothic"/>
      <w:snapToGrid w:val="0"/>
      <w:lang w:eastAsia="es-ES"/>
    </w:rPr>
  </w:style>
  <w:style w:type="character" w:customStyle="1" w:styleId="StepsTenarisChar">
    <w:name w:val="Steps Tenaris Char"/>
    <w:basedOn w:val="TextoindependienteCar"/>
    <w:link w:val="StepsTenaris"/>
    <w:rsid w:val="001015F9"/>
    <w:rPr>
      <w:rFonts w:ascii="Century Gothic" w:hAnsi="Century Gothic" w:cs="Arial"/>
      <w:iCs/>
      <w:snapToGrid w:val="0"/>
      <w:lang w:eastAsia="es-ES"/>
    </w:rPr>
  </w:style>
  <w:style w:type="paragraph" w:customStyle="1" w:styleId="JobPosition2">
    <w:name w:val="Job Position 2"/>
    <w:basedOn w:val="Normal"/>
    <w:link w:val="JobPosition2Char"/>
    <w:qFormat/>
    <w:rsid w:val="00227F1E"/>
    <w:pPr>
      <w:spacing w:line="240" w:lineRule="auto"/>
    </w:pPr>
    <w:rPr>
      <w:b/>
      <w:bCs/>
      <w:snapToGrid w:val="0"/>
      <w:color w:val="CC0066"/>
      <w:bdr w:val="none" w:sz="0" w:space="0" w:color="auto" w:frame="1"/>
    </w:rPr>
  </w:style>
  <w:style w:type="character" w:customStyle="1" w:styleId="JobPosition1Char">
    <w:name w:val="Job Position 1 Char"/>
    <w:basedOn w:val="Fuentedeprrafopredeter"/>
    <w:link w:val="JobPosition1"/>
    <w:rsid w:val="00227F1E"/>
    <w:rPr>
      <w:rFonts w:ascii="Century Gothic" w:hAnsi="Century Gothic"/>
      <w:b/>
      <w:bCs/>
      <w:sz w:val="22"/>
      <w:szCs w:val="22"/>
    </w:rPr>
  </w:style>
  <w:style w:type="character" w:customStyle="1" w:styleId="JobPosition2Char">
    <w:name w:val="Job Position 2 Char"/>
    <w:basedOn w:val="Fuentedeprrafopredeter"/>
    <w:link w:val="JobPosition2"/>
    <w:rsid w:val="00227F1E"/>
    <w:rPr>
      <w:rFonts w:ascii="Century Gothic" w:hAnsi="Century Gothic"/>
      <w:b/>
      <w:bCs/>
      <w:color w:val="CC0066"/>
      <w:sz w:val="22"/>
      <w:szCs w:val="22"/>
      <w:bdr w:val="none" w:sz="0" w:space="0" w:color="auto" w:frame="1"/>
    </w:rPr>
  </w:style>
  <w:style w:type="character" w:styleId="Refdecomentario">
    <w:name w:val="annotation reference"/>
    <w:basedOn w:val="Fuentedeprrafopredeter"/>
    <w:unhideWhenUsed/>
    <w:rsid w:val="00F90DF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90DFF"/>
    <w:pPr>
      <w:spacing w:line="240" w:lineRule="auto"/>
    </w:pPr>
    <w:rPr>
      <w:rFonts w:asciiTheme="minorHAnsi" w:eastAsiaTheme="minorHAnsi" w:hAnsiTheme="minorHAnsi" w:cstheme="minorBidi"/>
      <w:snapToGrid w:val="0"/>
      <w:lang w:val="es-AR"/>
    </w:rPr>
  </w:style>
  <w:style w:type="character" w:customStyle="1" w:styleId="TextocomentarioCar">
    <w:name w:val="Texto comentario Car"/>
    <w:basedOn w:val="Fuentedeprrafopredeter"/>
    <w:link w:val="Textocomentario"/>
    <w:rsid w:val="00F90DFF"/>
    <w:rPr>
      <w:rFonts w:asciiTheme="minorHAnsi" w:eastAsiaTheme="minorHAnsi" w:hAnsiTheme="minorHAnsi" w:cstheme="minorBidi"/>
      <w:lang w:val="es-AR"/>
    </w:rPr>
  </w:style>
  <w:style w:type="character" w:customStyle="1" w:styleId="info-text">
    <w:name w:val="info-text"/>
    <w:basedOn w:val="Fuentedeprrafopredeter"/>
    <w:rsid w:val="00F90DFF"/>
  </w:style>
  <w:style w:type="paragraph" w:styleId="Asuntodelcomentario">
    <w:name w:val="annotation subject"/>
    <w:basedOn w:val="Textocomentario"/>
    <w:next w:val="Textocomentario"/>
    <w:link w:val="AsuntodelcomentarioCar"/>
    <w:rsid w:val="00725396"/>
    <w:pPr>
      <w:widowControl w:val="0"/>
      <w:spacing w:after="0"/>
    </w:pPr>
    <w:rPr>
      <w:rFonts w:ascii="Century Gothic" w:eastAsia="Times New Roman" w:hAnsi="Century Gothic" w:cs="Times New Roman"/>
      <w:b/>
      <w:bCs/>
      <w:snapToGrid/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25396"/>
    <w:rPr>
      <w:rFonts w:ascii="Century Gothic" w:eastAsiaTheme="minorHAnsi" w:hAnsi="Century Gothic" w:cstheme="minorBidi"/>
      <w:b/>
      <w:bCs/>
      <w:snapToGrid w:val="0"/>
      <w:lang w:val="es-AR" w:eastAsia="es-ES"/>
    </w:rPr>
  </w:style>
  <w:style w:type="table" w:styleId="Sombreadoclaro-nfasis1">
    <w:name w:val="Light Shading Accent 1"/>
    <w:basedOn w:val="Tablanormal"/>
    <w:uiPriority w:val="60"/>
    <w:rsid w:val="005452FA"/>
    <w:rPr>
      <w:color w:val="28476D" w:themeColor="accent1" w:themeShade="BF"/>
    </w:rPr>
    <w:tblPr>
      <w:tblStyleRowBandSize w:val="1"/>
      <w:tblStyleColBandSize w:val="1"/>
      <w:tblBorders>
        <w:top w:val="single" w:sz="8" w:space="0" w:color="366092" w:themeColor="accent1"/>
        <w:bottom w:val="single" w:sz="8" w:space="0" w:color="3660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B935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A479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75105"/>
    <w:rPr>
      <w:color w:val="808080"/>
    </w:rPr>
  </w:style>
  <w:style w:type="paragraph" w:customStyle="1" w:styleId="Default">
    <w:name w:val="Default"/>
    <w:rsid w:val="00BA35D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hr-HR"/>
    </w:rPr>
  </w:style>
  <w:style w:type="paragraph" w:styleId="TtuloTDC">
    <w:name w:val="TOC Heading"/>
    <w:basedOn w:val="Ttulo1"/>
    <w:next w:val="Normal"/>
    <w:uiPriority w:val="39"/>
    <w:unhideWhenUsed/>
    <w:qFormat/>
    <w:rsid w:val="00BA35DF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snapToGrid w:val="0"/>
      <w:color w:val="28476D" w:themeColor="accent1" w:themeShade="BF"/>
    </w:rPr>
  </w:style>
  <w:style w:type="character" w:customStyle="1" w:styleId="PiedepginaCar">
    <w:name w:val="Pie de página Car"/>
    <w:link w:val="Piedepgina"/>
    <w:uiPriority w:val="99"/>
    <w:rsid w:val="007868E2"/>
    <w:rPr>
      <w:rFonts w:ascii="Century Gothic" w:hAnsi="Century Gothic"/>
      <w:snapToGrid w:val="0"/>
      <w:lang w:eastAsia="es-ES"/>
    </w:rPr>
  </w:style>
  <w:style w:type="character" w:customStyle="1" w:styleId="Ttulo1Car">
    <w:name w:val="Título 1 Car"/>
    <w:link w:val="Ttulo1"/>
    <w:uiPriority w:val="9"/>
    <w:rsid w:val="00247E63"/>
    <w:rPr>
      <w:rFonts w:ascii="Calibri" w:eastAsia="Calibri" w:hAnsi="Calibri"/>
      <w:b/>
      <w:sz w:val="28"/>
      <w:szCs w:val="28"/>
      <w:lang w:val="hr-HR"/>
    </w:rPr>
  </w:style>
  <w:style w:type="character" w:customStyle="1" w:styleId="Ttulo2Car">
    <w:name w:val="Título 2 Car"/>
    <w:link w:val="Ttulo2"/>
    <w:uiPriority w:val="9"/>
    <w:rsid w:val="00247E63"/>
    <w:rPr>
      <w:rFonts w:ascii="Calibri" w:eastAsia="Calibri" w:hAnsi="Calibri"/>
      <w:b/>
      <w:sz w:val="24"/>
      <w:szCs w:val="24"/>
      <w:lang w:val="hr-HR"/>
    </w:rPr>
  </w:style>
  <w:style w:type="character" w:customStyle="1" w:styleId="Ttulo3Car">
    <w:name w:val="Título 3 Car"/>
    <w:link w:val="Ttulo3"/>
    <w:uiPriority w:val="9"/>
    <w:rsid w:val="00247E63"/>
    <w:rPr>
      <w:rFonts w:ascii="Calibri" w:eastAsia="Calibri" w:hAnsi="Calibri"/>
      <w:b/>
      <w:i/>
      <w:sz w:val="22"/>
      <w:szCs w:val="22"/>
      <w:lang w:val="hr-HR"/>
    </w:rPr>
  </w:style>
  <w:style w:type="paragraph" w:styleId="Revisin">
    <w:name w:val="Revision"/>
    <w:hidden/>
    <w:uiPriority w:val="99"/>
    <w:semiHidden/>
    <w:rsid w:val="004A5C3C"/>
    <w:rPr>
      <w:rFonts w:ascii="Calibri" w:eastAsia="Calibri" w:hAnsi="Calibri"/>
      <w:sz w:val="22"/>
      <w:szCs w:val="22"/>
      <w:lang w:val="hr-HR"/>
    </w:rPr>
  </w:style>
  <w:style w:type="paragraph" w:customStyle="1" w:styleId="texto">
    <w:name w:val="texto"/>
    <w:basedOn w:val="Normal"/>
    <w:rsid w:val="00DF2FA0"/>
    <w:pPr>
      <w:tabs>
        <w:tab w:val="left" w:pos="-720"/>
      </w:tabs>
      <w:suppressAutoHyphens/>
      <w:spacing w:before="120" w:after="120" w:line="240" w:lineRule="auto"/>
      <w:jc w:val="both"/>
    </w:pPr>
    <w:rPr>
      <w:rFonts w:ascii="DIN-Regular" w:eastAsia="Times New Roman" w:hAnsi="DIN-Regular"/>
      <w:spacing w:val="-3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F2FA0"/>
    <w:rPr>
      <w:rFonts w:ascii="Calibri" w:eastAsia="Calibri" w:hAnsi="Calibri"/>
      <w:sz w:val="22"/>
      <w:szCs w:val="22"/>
      <w:lang w:val="hr-HR"/>
    </w:rPr>
  </w:style>
  <w:style w:type="paragraph" w:styleId="Sinespaciado">
    <w:name w:val="No Spacing"/>
    <w:uiPriority w:val="1"/>
    <w:qFormat/>
    <w:rsid w:val="000600D9"/>
    <w:rPr>
      <w:rFonts w:ascii="Calibri" w:eastAsia="Calibri" w:hAnsi="Calibri"/>
      <w:b/>
      <w:sz w:val="32"/>
      <w:szCs w:val="32"/>
      <w:lang w:val="es-MX"/>
    </w:rPr>
  </w:style>
  <w:style w:type="table" w:customStyle="1" w:styleId="TableNormal">
    <w:name w:val="Table Normal"/>
    <w:uiPriority w:val="2"/>
    <w:semiHidden/>
    <w:unhideWhenUsed/>
    <w:qFormat/>
    <w:rsid w:val="004D0325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032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CER\Desktop\02%20julioVERTICAL4.dotx" TargetMode="External"/></Relationships>
</file>

<file path=word/theme/theme1.xml><?xml version="1.0" encoding="utf-8"?>
<a:theme xmlns:a="http://schemas.openxmlformats.org/drawingml/2006/main" name="Office Theme">
  <a:themeElements>
    <a:clrScheme name="Valor Creativo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76923C"/>
      </a:accent3>
      <a:accent4>
        <a:srgbClr val="8064A2"/>
      </a:accent4>
      <a:accent5>
        <a:srgbClr val="4BACC6"/>
      </a:accent5>
      <a:accent6>
        <a:srgbClr val="FFFF00"/>
      </a:accent6>
      <a:hlink>
        <a:srgbClr val="0000FF"/>
      </a:hlink>
      <a:folHlink>
        <a:srgbClr val="800080"/>
      </a:folHlink>
    </a:clrScheme>
    <a:fontScheme name="Valor Crea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julioVERTICAL4.dotx</Template>
  <TotalTime>30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Valor Creaivo</vt:lpstr>
      <vt:lpstr>CCR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 Creaivo</dc:title>
  <dc:subject>ValorCreativo.blogspo.com</dc:subject>
  <dc:creator>BMB Consultores</dc:creator>
  <cp:lastModifiedBy>ISC José Trinidad González Godina</cp:lastModifiedBy>
  <cp:revision>3</cp:revision>
  <cp:lastPrinted>2017-06-23T19:39:00Z</cp:lastPrinted>
  <dcterms:created xsi:type="dcterms:W3CDTF">2017-09-25T13:44:00Z</dcterms:created>
  <dcterms:modified xsi:type="dcterms:W3CDTF">2017-09-25T14:20:00Z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iplina">
    <vt:lpwstr>Requerimientos</vt:lpwstr>
  </property>
  <property fmtid="{D5CDD505-2E9C-101B-9397-08002B2CF9AE}" pid="3" name="Tipo">
    <vt:lpwstr>Especificacion</vt:lpwstr>
  </property>
  <property fmtid="{D5CDD505-2E9C-101B-9397-08002B2CF9AE}" pid="4" name="Version">
    <vt:lpwstr>&lt;1.1&gt;</vt:lpwstr>
  </property>
</Properties>
</file>